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F6CFA" w14:textId="77777777" w:rsidR="00F6782A" w:rsidRDefault="00F6782A" w:rsidP="0007612A">
      <w:bookmarkStart w:id="0" w:name="_GoBack"/>
      <w:bookmarkEnd w:id="0"/>
    </w:p>
    <w:p w14:paraId="6AA4ABC1" w14:textId="77777777" w:rsidR="00F6782A" w:rsidRDefault="00F6782A" w:rsidP="0007612A"/>
    <w:p w14:paraId="4A5DEB65" w14:textId="77777777" w:rsidR="00F6782A" w:rsidRDefault="00F6782A"/>
    <w:p w14:paraId="101C6B32" w14:textId="77777777" w:rsidR="00F6782A" w:rsidRDefault="00F6782A"/>
    <w:p w14:paraId="2D49070D" w14:textId="77777777" w:rsidR="00F6782A" w:rsidRDefault="00F6782A"/>
    <w:p w14:paraId="65A045CD" w14:textId="77777777" w:rsidR="00F6782A" w:rsidRDefault="00F6782A"/>
    <w:p w14:paraId="50A2BFA2" w14:textId="77777777" w:rsidR="00F6782A" w:rsidRPr="0007612A" w:rsidRDefault="00F6782A" w:rsidP="001F70D2"/>
    <w:p w14:paraId="0E9E94DA" w14:textId="77777777" w:rsidR="00F6782A" w:rsidRDefault="00F6782A"/>
    <w:p w14:paraId="74C1315B" w14:textId="77777777" w:rsidR="00F6782A" w:rsidRDefault="00F6782A"/>
    <w:p w14:paraId="328F58CF" w14:textId="77777777" w:rsidR="00F6782A" w:rsidRDefault="00F6782A"/>
    <w:p w14:paraId="404ED4A4" w14:textId="77777777" w:rsidR="00F6782A" w:rsidRDefault="00F6782A"/>
    <w:p w14:paraId="2B407072" w14:textId="77777777" w:rsidR="00F6782A" w:rsidRDefault="00F6782A"/>
    <w:p w14:paraId="62268939" w14:textId="77777777" w:rsidR="009328DD" w:rsidRDefault="009328DD"/>
    <w:p w14:paraId="7B6B384E" w14:textId="719AD51B" w:rsidR="00F6782A" w:rsidRDefault="00491DCE" w:rsidP="00B859C6">
      <w:pPr>
        <w:pStyle w:val="Dokumentoprojektopavadinimas"/>
      </w:pPr>
      <w:sdt>
        <w:sdtPr>
          <w:alias w:val="Projekto pavadinimas"/>
          <w:tag w:val="Projekto_x0020_pavadinimas"/>
          <w:id w:val="-842553737"/>
          <w:placeholder>
            <w:docPart w:val="15D41FC388C943E990888D59448C633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pavadinimas[1]" w:storeItemID="{7CFFA19A-79E9-4182-9D33-81DE5AE5C4FF}"/>
          <w:text w:multiLine="1"/>
        </w:sdtPr>
        <w:sdtEndPr/>
        <w:sdtContent>
          <w:r w:rsidR="00875E3C">
            <w:t>ES STRUKTŪRINĖS PARAMOS KOMPIUTERINĖS INFORMACINĖS VALDYMO IR PRIEŽIŪROS SISTEMOS 2014–2020 METŲ ES STRUKTŪRINĖS PARAMOS POSISTEMIO KŪRIMAS, PRIEŽIŪRA IR PALAIKYMAS</w:t>
          </w:r>
        </w:sdtContent>
      </w:sdt>
    </w:p>
    <w:p w14:paraId="5B5BF80D" w14:textId="77777777" w:rsidR="00D97A10" w:rsidRDefault="00D97A10" w:rsidP="00D97A10"/>
    <w:p w14:paraId="72480454" w14:textId="044B84AD" w:rsidR="00D97A10" w:rsidRPr="009219BF" w:rsidRDefault="00491DCE" w:rsidP="005354E1">
      <w:pPr>
        <w:pStyle w:val="Dokumentoprojektokodas"/>
      </w:pPr>
      <w:sdt>
        <w:sdtPr>
          <w:alias w:val="Projekto kodas"/>
          <w:tag w:val="Projekto_x0020_kodas"/>
          <w:id w:val="-2028632050"/>
          <w:placeholder>
            <w:docPart w:val="4FBD5DFA467042F2BBB2091F0F28602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kodas[1]" w:storeItemID="{7CFFA19A-79E9-4182-9D33-81DE5AE5C4FF}"/>
          <w:text/>
        </w:sdtPr>
        <w:sdtEndPr/>
        <w:sdtContent>
          <w:r w:rsidR="00A12E0C">
            <w:t>SFMIS20</w:t>
          </w:r>
          <w:r w:rsidR="0052553B">
            <w:t>14</w:t>
          </w:r>
        </w:sdtContent>
      </w:sdt>
    </w:p>
    <w:p w14:paraId="4FDB0326" w14:textId="77777777" w:rsidR="007A1398" w:rsidRDefault="007A1398" w:rsidP="007A1398"/>
    <w:p w14:paraId="2014B3BB" w14:textId="77777777" w:rsidR="007A1398" w:rsidRDefault="007A1398" w:rsidP="007A1398"/>
    <w:p w14:paraId="553FC820" w14:textId="77777777" w:rsidR="007A1398" w:rsidRDefault="007A1398" w:rsidP="007A1398"/>
    <w:sdt>
      <w:sdtPr>
        <w:alias w:val="Dok. etapas"/>
        <w:tag w:val="Etapas"/>
        <w:id w:val="510878784"/>
        <w:placeholder>
          <w:docPart w:val="1E0A82502BBF437F852E8F023B30926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xmlns:ns4='bc18e438-0a67-41c0-a9ce-f09f591669ac' " w:xpath="/ns0:properties[1]/documentManagement[1]/ns4:Etapas[1]" w:storeItemID="{7CFFA19A-79E9-4182-9D33-81DE5AE5C4FF}"/>
        <w:text/>
      </w:sdtPr>
      <w:sdtEndPr/>
      <w:sdtContent>
        <w:p w14:paraId="2C0512D7" w14:textId="50356A1A" w:rsidR="00C9359E" w:rsidRDefault="00F67DC0" w:rsidP="00625A18">
          <w:pPr>
            <w:pStyle w:val="Dokumentoprojektopavadinimas"/>
          </w:pPr>
          <w:r>
            <w:t>E6</w:t>
          </w:r>
        </w:p>
      </w:sdtContent>
    </w:sdt>
    <w:p w14:paraId="30A25A1D" w14:textId="77777777" w:rsidR="00C9359E" w:rsidRDefault="00C9359E" w:rsidP="005354E1">
      <w:pPr>
        <w:pStyle w:val="Dokumentotipas"/>
      </w:pPr>
    </w:p>
    <w:p w14:paraId="24FD4A8A" w14:textId="082EEBA7" w:rsidR="007A1398" w:rsidRPr="009219BF" w:rsidRDefault="00491DCE" w:rsidP="005354E1">
      <w:pPr>
        <w:pStyle w:val="Dokumentotipas"/>
      </w:pPr>
      <w:sdt>
        <w:sdtPr>
          <w:alias w:val="Dok. tipas"/>
          <w:tag w:val="Dok_x002e__x0020_tipas"/>
          <w:id w:val="-38746535"/>
          <w:placeholder>
            <w:docPart w:val="FBBB1ED32C514FDC8423E7BD24F32A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tipas[1]" w:storeItemID="{7CFFA19A-79E9-4182-9D33-81DE5AE5C4FF}"/>
          <w:text/>
        </w:sdtPr>
        <w:sdtEndPr/>
        <w:sdtContent>
          <w:r w:rsidR="00F67DC0">
            <w:t>DMS naudotojo aktyvavimo SFMIS2014 instrukcija</w:t>
          </w:r>
        </w:sdtContent>
      </w:sdt>
    </w:p>
    <w:p w14:paraId="24214A6E" w14:textId="77777777" w:rsidR="007A1398" w:rsidRDefault="007A1398" w:rsidP="007A1398"/>
    <w:p w14:paraId="2C311D94" w14:textId="77777777" w:rsidR="007A1398" w:rsidRDefault="007A1398" w:rsidP="007A1398"/>
    <w:p w14:paraId="73487268" w14:textId="2742D44F" w:rsidR="007A1398" w:rsidRPr="00BF408F" w:rsidRDefault="00491DCE" w:rsidP="00BF408F">
      <w:pPr>
        <w:pStyle w:val="Dokumentofaze"/>
      </w:pPr>
      <w:sdt>
        <w:sdtPr>
          <w:alias w:val="Fazė"/>
          <w:tag w:val="Faz_x0117_"/>
          <w:id w:val="-1120982335"/>
          <w:placeholder>
            <w:docPart w:val="A15D88C2A57A43A9A7614B30FB4D0E4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Fazė[1]" w:storeItemID="{7CFFA19A-79E9-4182-9D33-81DE5AE5C4FF}"/>
          <w:text/>
        </w:sdtPr>
        <w:sdtEndPr/>
        <w:sdtContent>
          <w:r w:rsidR="001F0D44">
            <w:t>diegimo ir bandomosios eksploatacijos</w:t>
          </w:r>
          <w:r w:rsidR="00B83914">
            <w:t xml:space="preserve"> fazė</w:t>
          </w:r>
        </w:sdtContent>
      </w:sdt>
    </w:p>
    <w:p w14:paraId="3D59F019" w14:textId="77777777" w:rsidR="007A1398" w:rsidRDefault="007A1398" w:rsidP="007A1398"/>
    <w:p w14:paraId="3E5CD3B6" w14:textId="77777777" w:rsidR="00F657AF" w:rsidRDefault="00F657AF" w:rsidP="007A1398"/>
    <w:p w14:paraId="0A32C4C9" w14:textId="77777777" w:rsidR="00F657AF" w:rsidRDefault="00F657AF" w:rsidP="007A1398"/>
    <w:p w14:paraId="58B41A6D" w14:textId="77777777" w:rsidR="007A1398" w:rsidRDefault="007A1398" w:rsidP="007A1398"/>
    <w:p w14:paraId="1066A569" w14:textId="77777777" w:rsidR="007A1398" w:rsidRDefault="007A1398" w:rsidP="007A1398"/>
    <w:p w14:paraId="4CE47081" w14:textId="77777777" w:rsidR="007A1398" w:rsidRDefault="007A1398" w:rsidP="007A1398"/>
    <w:p w14:paraId="72BCEA04" w14:textId="77777777" w:rsidR="003D4667" w:rsidRDefault="003D4667" w:rsidP="007A1398"/>
    <w:p w14:paraId="546A7D89" w14:textId="77777777" w:rsidR="007A1398" w:rsidRDefault="007A1398" w:rsidP="007A1398"/>
    <w:p w14:paraId="145EC1C5" w14:textId="77777777" w:rsidR="0010186C" w:rsidRDefault="0010186C" w:rsidP="007A1398"/>
    <w:p w14:paraId="123C639B" w14:textId="77777777" w:rsidR="0010186C" w:rsidRDefault="0010186C" w:rsidP="007A1398"/>
    <w:p w14:paraId="31C5FE43" w14:textId="63ADEB49" w:rsidR="007A1398" w:rsidRPr="00DE6A9F" w:rsidRDefault="007A1398" w:rsidP="00FF2C09">
      <w:pPr>
        <w:pStyle w:val="Dokumentoatributai"/>
      </w:pPr>
      <w:r w:rsidRPr="00DE6A9F">
        <w:t xml:space="preserve">Versija: </w:t>
      </w:r>
      <w:r w:rsidR="006B0259">
        <w:tab/>
      </w:r>
      <w:r w:rsidR="006B0259">
        <w:tab/>
      </w:r>
      <w:r w:rsidR="006B0259">
        <w:tab/>
      </w:r>
      <w:r w:rsidR="00112AB9">
        <w:t xml:space="preserve"> </w:t>
      </w:r>
      <w:sdt>
        <w:sdtPr>
          <w:alias w:val="Dok. versija"/>
          <w:tag w:val="Dok_x002e__x0020_versija"/>
          <w:id w:val="1740893249"/>
          <w:placeholder>
            <w:docPart w:val="F8777A3B57A1450DA3CD94D3052F91A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versija[1]" w:storeItemID="{7CFFA19A-79E9-4182-9D33-81DE5AE5C4FF}"/>
          <w:text/>
        </w:sdtPr>
        <w:sdtEndPr/>
        <w:sdtContent>
          <w:r w:rsidR="00875E3C">
            <w:t>1</w:t>
          </w:r>
          <w:r w:rsidR="006E08A5">
            <w:t>.0</w:t>
          </w:r>
          <w:r w:rsidR="005B5590">
            <w:t>0</w:t>
          </w:r>
        </w:sdtContent>
      </w:sdt>
    </w:p>
    <w:p w14:paraId="13B818B9" w14:textId="2FD1D846" w:rsidR="007A1398" w:rsidRPr="00DE6A9F" w:rsidRDefault="006B0259" w:rsidP="00FF2C09">
      <w:pPr>
        <w:pStyle w:val="Dokumentoatributai"/>
      </w:pPr>
      <w:r>
        <w:t>Data:</w:t>
      </w:r>
      <w:r>
        <w:tab/>
      </w:r>
      <w:r>
        <w:tab/>
      </w:r>
      <w:r>
        <w:tab/>
      </w:r>
      <w:r>
        <w:tab/>
      </w:r>
      <w:r w:rsidR="00112AB9">
        <w:t xml:space="preserve"> </w:t>
      </w:r>
      <w:sdt>
        <w:sdtPr>
          <w:alias w:val="Dok. data"/>
          <w:tag w:val="Dok_x002e__x0020_data"/>
          <w:id w:val="-892265543"/>
          <w:placeholder>
            <w:docPart w:val="CC91CDBBD8004244A27F01658F0F42E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data[1]" w:storeItemID="{7CFFA19A-79E9-4182-9D33-81DE5AE5C4FF}"/>
          <w:date w:fullDate="2015-11-25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F67DC0">
            <w:t>2015-11</w:t>
          </w:r>
          <w:r w:rsidR="003470F5">
            <w:t>-</w:t>
          </w:r>
          <w:r w:rsidR="00F67DC0">
            <w:t>25</w:t>
          </w:r>
        </w:sdtContent>
      </w:sdt>
    </w:p>
    <w:p w14:paraId="18993685" w14:textId="74867F7A" w:rsidR="007A1398" w:rsidRPr="00DE6A9F" w:rsidRDefault="006B0259" w:rsidP="00FF2C09">
      <w:pPr>
        <w:pStyle w:val="Dokumentoatributai"/>
      </w:pPr>
      <w:r>
        <w:t>Dokumento ID:</w:t>
      </w:r>
      <w:r>
        <w:tab/>
      </w:r>
    </w:p>
    <w:p w14:paraId="48CD4077" w14:textId="5767CA2D" w:rsidR="007A1398" w:rsidRPr="007A1398" w:rsidRDefault="007A1398" w:rsidP="00FF2C09">
      <w:pPr>
        <w:pStyle w:val="Dokumentoatributai"/>
      </w:pPr>
      <w:r w:rsidRPr="00DE6A9F">
        <w:t xml:space="preserve">Sutartis: </w:t>
      </w:r>
      <w:r w:rsidR="006B0259">
        <w:tab/>
      </w:r>
      <w:r w:rsidR="006B0259">
        <w:tab/>
      </w:r>
      <w:r w:rsidR="00112AB9">
        <w:t xml:space="preserve"> </w:t>
      </w:r>
      <w:sdt>
        <w:sdtPr>
          <w:alias w:val="Sutartis"/>
          <w:tag w:val="Sutartis"/>
          <w:id w:val="-387102510"/>
          <w:placeholder>
            <w:docPart w:val="D06CC861B8CA4957828A9BE9D49AEE8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Sutartis[1]" w:storeItemID="{7CFFA19A-79E9-4182-9D33-81DE5AE5C4FF}"/>
          <w:text/>
        </w:sdtPr>
        <w:sdtEndPr/>
        <w:sdtContent>
          <w:r w:rsidR="00197ACE">
            <w:t>2014 m. liepos 22 d. sutartis Nr. 14P-50</w:t>
          </w:r>
        </w:sdtContent>
      </w:sdt>
    </w:p>
    <w:p w14:paraId="052EFF42" w14:textId="77777777" w:rsidR="00C6410F" w:rsidRDefault="00AF5B12">
      <w:pPr>
        <w:sectPr w:rsidR="00C6410F" w:rsidSect="009F5FD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1701" w:right="1134" w:bottom="1418" w:left="1134" w:header="737" w:footer="794" w:gutter="0"/>
          <w:cols w:space="1296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20F06E" wp14:editId="64B47517">
            <wp:simplePos x="0" y="0"/>
            <wp:positionH relativeFrom="column">
              <wp:posOffset>-827405</wp:posOffset>
            </wp:positionH>
            <wp:positionV relativeFrom="paragraph">
              <wp:posOffset>-8855075</wp:posOffset>
            </wp:positionV>
            <wp:extent cx="914400" cy="19325590"/>
            <wp:effectExtent l="0" t="0" r="0" b="0"/>
            <wp:wrapNone/>
            <wp:docPr id="22" name="Picture 22" descr="son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nas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325590"/>
                    </a:xfrm>
                    <a:prstGeom prst="rect">
                      <a:avLst/>
                    </a:prstGeom>
                    <a:solidFill>
                      <a:srgbClr val="016365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CE">
        <w:rPr>
          <w:noProof/>
          <w:lang w:val="en-US"/>
        </w:rPr>
        <w:object w:dxaOrig="1440" w:dyaOrig="1440" w14:anchorId="79FCD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429.15pt;margin-top:649.75pt;width:46.3pt;height:88.85pt;z-index:251659264;mso-position-horizontal-relative:text;mso-position-vertical-relative:text" fillcolor="window">
            <v:imagedata r:id="rId16" o:title=""/>
          </v:shape>
          <o:OLEObject Type="Embed" ProgID="Word.Picture.8" ShapeID="_x0000_s1045" DrawAspect="Content" ObjectID="_1552906629" r:id="rId1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F6B636" wp14:editId="5AB92389">
                <wp:simplePos x="0" y="0"/>
                <wp:positionH relativeFrom="column">
                  <wp:posOffset>207010</wp:posOffset>
                </wp:positionH>
                <wp:positionV relativeFrom="paragraph">
                  <wp:posOffset>7715885</wp:posOffset>
                </wp:positionV>
                <wp:extent cx="1362075" cy="1089660"/>
                <wp:effectExtent l="0" t="635" r="2540" b="0"/>
                <wp:wrapNone/>
                <wp:docPr id="5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207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2A9EB" w14:textId="77777777" w:rsidR="00BB397D" w:rsidRDefault="00BB397D">
                            <w:r>
                              <w:t>UAB “ELSIS PRO”</w:t>
                            </w:r>
                          </w:p>
                          <w:p w14:paraId="17DD7D7B" w14:textId="77777777" w:rsidR="00BB397D" w:rsidRDefault="00BB397D">
                            <w:r>
                              <w:t xml:space="preserve">Taikos 106b, LT-3000, </w:t>
                            </w:r>
                          </w:p>
                          <w:p w14:paraId="27239ABF" w14:textId="77777777" w:rsidR="00BB397D" w:rsidRDefault="00BB397D">
                            <w:r>
                              <w:t>Kaunas, Lietuva</w:t>
                            </w:r>
                          </w:p>
                          <w:p w14:paraId="1BF45AAB" w14:textId="77777777" w:rsidR="00BB397D" w:rsidRDefault="00BB397D">
                            <w:r>
                              <w:t>Fax:+370-37-473815</w:t>
                            </w:r>
                          </w:p>
                          <w:p w14:paraId="08471E54" w14:textId="77777777" w:rsidR="00BB397D" w:rsidRDefault="00BB397D">
                            <w:r>
                              <w:t>Tel:+370-37-474015</w:t>
                            </w:r>
                          </w:p>
                          <w:p w14:paraId="2B632594" w14:textId="77777777" w:rsidR="00BB397D" w:rsidRDefault="00491DCE">
                            <w:hyperlink r:id="rId18" w:history="1">
                              <w:r w:rsidR="00BB397D">
                                <w:t>elsispro@elsis.lt</w:t>
                              </w:r>
                            </w:hyperlink>
                          </w:p>
                          <w:p w14:paraId="15A566ED" w14:textId="77777777" w:rsidR="00BB397D" w:rsidRDefault="00491DCE">
                            <w:hyperlink r:id="rId19" w:history="1">
                              <w:r w:rsidR="00BB397D">
                                <w:t>www.elsis.lt</w:t>
                              </w:r>
                            </w:hyperlink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6B6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.3pt;margin-top:607.55pt;width:107.2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" filled="f" stroked="f">
                <o:lock v:ext="edit" aspectratio="t"/>
                <v:textbox inset="1mm,1mm,1mm,1mm">
                  <w:txbxContent>
                    <w:p w14:paraId="4722A9EB" w14:textId="77777777" w:rsidR="00BB397D" w:rsidRDefault="00BB397D">
                      <w:r>
                        <w:t>UAB “ELSIS PRO”</w:t>
                      </w:r>
                    </w:p>
                    <w:p w14:paraId="17DD7D7B" w14:textId="77777777" w:rsidR="00BB397D" w:rsidRDefault="00BB397D">
                      <w:r>
                        <w:t xml:space="preserve">Taikos 106b, LT-3000, </w:t>
                      </w:r>
                    </w:p>
                    <w:p w14:paraId="27239ABF" w14:textId="77777777" w:rsidR="00BB397D" w:rsidRDefault="00BB397D">
                      <w:r>
                        <w:t>Kaunas, Lietuva</w:t>
                      </w:r>
                    </w:p>
                    <w:p w14:paraId="1BF45AAB" w14:textId="77777777" w:rsidR="00BB397D" w:rsidRDefault="00BB397D">
                      <w:r>
                        <w:t>Fax:+370-37-473815</w:t>
                      </w:r>
                    </w:p>
                    <w:p w14:paraId="08471E54" w14:textId="77777777" w:rsidR="00BB397D" w:rsidRDefault="00BB397D">
                      <w:r>
                        <w:t>Tel:+370-37-474015</w:t>
                      </w:r>
                    </w:p>
                    <w:p w14:paraId="2B632594" w14:textId="77777777" w:rsidR="00BB397D" w:rsidRDefault="00491DCE">
                      <w:hyperlink r:id="rId20" w:history="1">
                        <w:r w:rsidR="00BB397D">
                          <w:t>elsispro@elsis.lt</w:t>
                        </w:r>
                      </w:hyperlink>
                    </w:p>
                    <w:p w14:paraId="15A566ED" w14:textId="77777777" w:rsidR="00BB397D" w:rsidRDefault="00491DCE">
                      <w:hyperlink r:id="rId21" w:history="1">
                        <w:r w:rsidR="00BB397D">
                          <w:t>www.elsis.lt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52A98" wp14:editId="748FCB4D">
                <wp:simplePos x="0" y="0"/>
                <wp:positionH relativeFrom="column">
                  <wp:posOffset>1769745</wp:posOffset>
                </wp:positionH>
                <wp:positionV relativeFrom="paragraph">
                  <wp:posOffset>5452110</wp:posOffset>
                </wp:positionV>
                <wp:extent cx="4144010" cy="875030"/>
                <wp:effectExtent l="0" t="3810" r="127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0F60" w14:textId="77777777" w:rsidR="00BB397D" w:rsidRDefault="00BB397D">
                            <w:r>
                              <w:t xml:space="preserve">Versija: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"Versija"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fldChar w:fldCharType="end"/>
                            </w:r>
                          </w:p>
                          <w:p w14:paraId="2A08BEC7" w14:textId="77777777" w:rsidR="00BB397D" w:rsidRDefault="00BB397D">
                            <w:r>
                              <w:fldChar w:fldCharType="begin"/>
                            </w:r>
                            <w:r>
                              <w:instrText xml:space="preserve"> DOCPROPERTY "Data"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fldChar w:fldCharType="end"/>
                            </w:r>
                          </w:p>
                          <w:p w14:paraId="2C8B9729" w14:textId="77777777" w:rsidR="00BB397D" w:rsidRDefault="006B4D7B">
                            <w:fldSimple w:instr=" DOCPROPERTY &quot;Projekto kodas&quot;  \* MERGEFORMAT ">
                              <w:r w:rsidR="00BB397D">
                                <w:t>&lt;Projekto kodas&gt;</w:t>
                              </w:r>
                            </w:fldSimple>
                            <w:r w:rsidR="00BB397D">
                              <w:t>_</w:t>
                            </w:r>
                            <w:r w:rsidR="00491DCE">
                              <w:fldChar w:fldCharType="begin"/>
                            </w:r>
                            <w:r w:rsidR="00491DCE">
                              <w:instrText xml:space="preserve"> DOC</w:instrText>
                            </w:r>
                            <w:r w:rsidR="00491DCE">
                              <w:instrText xml:space="preserve">PROPERTY "Santrumpa"  \* MERGEFORMAT </w:instrText>
                            </w:r>
                            <w:r w:rsidR="00491DCE">
                              <w:fldChar w:fldCharType="separate"/>
                            </w:r>
                            <w:r w:rsidR="00BB397D">
                              <w:t>&lt;Santrumpa&gt;</w:t>
                            </w:r>
                            <w:r w:rsidR="00491DCE">
                              <w:fldChar w:fldCharType="end"/>
                            </w:r>
                            <w:r w:rsidR="00BB397D">
                              <w:t>[</w:t>
                            </w:r>
                            <w:r w:rsidR="00BB397D">
                              <w:fldChar w:fldCharType="begin"/>
                            </w:r>
                            <w:r w:rsidR="00BB397D">
                              <w:instrText xml:space="preserve"> DOCPROPERTY "Versija"  \* MERGEFORMAT </w:instrText>
                            </w:r>
                            <w:r w:rsidR="00BB397D">
                              <w:fldChar w:fldCharType="separate"/>
                            </w:r>
                            <w:r w:rsidR="00BB397D">
                              <w:rPr>
                                <w:b/>
                                <w:bCs/>
                                <w:lang w:val="en-US"/>
                              </w:rPr>
                              <w:t>Error! Unknown document property name.</w:t>
                            </w:r>
                            <w:r w:rsidR="00BB397D">
                              <w:rPr>
                                <w:b/>
                                <w:bCs/>
                                <w:lang w:val="en-US"/>
                              </w:rPr>
                              <w:fldChar w:fldCharType="end"/>
                            </w:r>
                            <w:r w:rsidR="00BB397D">
                              <w:t>]</w:t>
                            </w:r>
                          </w:p>
                          <w:p w14:paraId="0232C296" w14:textId="77777777" w:rsidR="00BB397D" w:rsidRDefault="00BB397D">
                            <w:r>
                              <w:t>2003 balandžio 4 d. Sutartis</w:t>
                            </w:r>
                          </w:p>
                          <w:p w14:paraId="705F9AEE" w14:textId="77777777" w:rsidR="00BB397D" w:rsidRDefault="00BB397D">
                            <w:r>
                              <w:t>Nr. 02/11(02-17)-22-30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2A98" id="Text Box 6" o:spid="_x0000_s1027" type="#_x0000_t202" style="position:absolute;margin-left:139.35pt;margin-top:429.3pt;width:326.3pt;height:6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" filled="f" stroked="f">
                <v:textbox inset="1mm,1mm,1mm,1mm">
                  <w:txbxContent>
                    <w:p w14:paraId="58860F60" w14:textId="77777777" w:rsidR="00BB397D" w:rsidRDefault="00BB397D">
                      <w:r>
                        <w:t xml:space="preserve">Versija: </w:t>
                      </w:r>
                      <w:r>
                        <w:fldChar w:fldCharType="begin"/>
                      </w:r>
                      <w:r>
                        <w:instrText xml:space="preserve"> DOCPROPERTY "Versija"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lang w:val="en-US"/>
                        </w:rPr>
                        <w:t>Error! Unknown document property name.</w:t>
                      </w:r>
                      <w:r>
                        <w:rPr>
                          <w:b/>
                          <w:bCs/>
                          <w:lang w:val="en-US"/>
                        </w:rPr>
                        <w:fldChar w:fldCharType="end"/>
                      </w:r>
                    </w:p>
                    <w:p w14:paraId="2A08BEC7" w14:textId="77777777" w:rsidR="00BB397D" w:rsidRDefault="00BB397D">
                      <w:r>
                        <w:fldChar w:fldCharType="begin"/>
                      </w:r>
                      <w:r>
                        <w:instrText xml:space="preserve"> DOCPROPERTY "Data"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lang w:val="en-US"/>
                        </w:rPr>
                        <w:t>Error! Unknown document property name.</w:t>
                      </w:r>
                      <w:r>
                        <w:rPr>
                          <w:b/>
                          <w:bCs/>
                          <w:lang w:val="en-US"/>
                        </w:rPr>
                        <w:fldChar w:fldCharType="end"/>
                      </w:r>
                    </w:p>
                    <w:p w14:paraId="2C8B9729" w14:textId="77777777" w:rsidR="00BB397D" w:rsidRDefault="006B4D7B">
                      <w:fldSimple w:instr=" DOCPROPERTY &quot;Projekto kodas&quot;  \* MERGEFORMAT ">
                        <w:r w:rsidR="00BB397D">
                          <w:t>&lt;Projekto kodas&gt;</w:t>
                        </w:r>
                      </w:fldSimple>
                      <w:r w:rsidR="00BB397D">
                        <w:t>_</w:t>
                      </w:r>
                      <w:r w:rsidR="00491DCE">
                        <w:fldChar w:fldCharType="begin"/>
                      </w:r>
                      <w:r w:rsidR="00491DCE">
                        <w:instrText xml:space="preserve"> DOC</w:instrText>
                      </w:r>
                      <w:r w:rsidR="00491DCE">
                        <w:instrText xml:space="preserve">PROPERTY "Santrumpa"  \* MERGEFORMAT </w:instrText>
                      </w:r>
                      <w:r w:rsidR="00491DCE">
                        <w:fldChar w:fldCharType="separate"/>
                      </w:r>
                      <w:r w:rsidR="00BB397D">
                        <w:t>&lt;Santrumpa&gt;</w:t>
                      </w:r>
                      <w:r w:rsidR="00491DCE">
                        <w:fldChar w:fldCharType="end"/>
                      </w:r>
                      <w:r w:rsidR="00BB397D">
                        <w:t>[</w:t>
                      </w:r>
                      <w:r w:rsidR="00BB397D">
                        <w:fldChar w:fldCharType="begin"/>
                      </w:r>
                      <w:r w:rsidR="00BB397D">
                        <w:instrText xml:space="preserve"> DOCPROPERTY "Versija"  \* MERGEFORMAT </w:instrText>
                      </w:r>
                      <w:r w:rsidR="00BB397D">
                        <w:fldChar w:fldCharType="separate"/>
                      </w:r>
                      <w:r w:rsidR="00BB397D">
                        <w:rPr>
                          <w:b/>
                          <w:bCs/>
                          <w:lang w:val="en-US"/>
                        </w:rPr>
                        <w:t>Error! Unknown document property name.</w:t>
                      </w:r>
                      <w:r w:rsidR="00BB397D">
                        <w:rPr>
                          <w:b/>
                          <w:bCs/>
                          <w:lang w:val="en-US"/>
                        </w:rPr>
                        <w:fldChar w:fldCharType="end"/>
                      </w:r>
                      <w:r w:rsidR="00BB397D">
                        <w:t>]</w:t>
                      </w:r>
                    </w:p>
                    <w:p w14:paraId="0232C296" w14:textId="77777777" w:rsidR="00BB397D" w:rsidRDefault="00BB397D">
                      <w:r>
                        <w:t>2003 balandžio 4 d. Sutartis</w:t>
                      </w:r>
                    </w:p>
                    <w:p w14:paraId="705F9AEE" w14:textId="77777777" w:rsidR="00BB397D" w:rsidRDefault="00BB397D">
                      <w:r>
                        <w:t>Nr. 02/11(02-17)-22-30</w:t>
                      </w:r>
                    </w:p>
                  </w:txbxContent>
                </v:textbox>
              </v:shape>
            </w:pict>
          </mc:Fallback>
        </mc:AlternateContent>
      </w:r>
    </w:p>
    <w:p w14:paraId="77033B46" w14:textId="77777777" w:rsidR="00CF638A" w:rsidRDefault="00CF638A" w:rsidP="00CF638A">
      <w:pPr>
        <w:pStyle w:val="Elsisantraste"/>
      </w:pPr>
      <w:bookmarkStart w:id="1" w:name="_Toc425315015"/>
      <w:bookmarkStart w:id="2" w:name="_Toc436250365"/>
      <w:r>
        <w:lastRenderedPageBreak/>
        <w:t>Pakeitimai</w:t>
      </w:r>
      <w:bookmarkEnd w:id="1"/>
      <w:bookmarkEnd w:id="2"/>
    </w:p>
    <w:tbl>
      <w:tblPr>
        <w:tblW w:w="9639" w:type="dxa"/>
        <w:tblInd w:w="108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961"/>
        <w:gridCol w:w="2268"/>
      </w:tblGrid>
      <w:tr w:rsidR="00CF638A" w:rsidRPr="00E72214" w14:paraId="38CF72A5" w14:textId="77777777" w:rsidTr="00351F87">
        <w:trPr>
          <w:cantSplit/>
          <w:tblHeader/>
        </w:trPr>
        <w:tc>
          <w:tcPr>
            <w:tcW w:w="993" w:type="dxa"/>
            <w:shd w:val="clear" w:color="auto" w:fill="016365"/>
            <w:noWrap/>
          </w:tcPr>
          <w:p w14:paraId="5205E464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Versija</w:t>
            </w:r>
          </w:p>
        </w:tc>
        <w:tc>
          <w:tcPr>
            <w:tcW w:w="1417" w:type="dxa"/>
            <w:shd w:val="clear" w:color="auto" w:fill="016365"/>
            <w:noWrap/>
          </w:tcPr>
          <w:p w14:paraId="4717A2D3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Data</w:t>
            </w:r>
          </w:p>
        </w:tc>
        <w:tc>
          <w:tcPr>
            <w:tcW w:w="4961" w:type="dxa"/>
            <w:shd w:val="clear" w:color="auto" w:fill="016365"/>
            <w:noWrap/>
          </w:tcPr>
          <w:p w14:paraId="70CE51F7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Aprašas</w:t>
            </w:r>
          </w:p>
        </w:tc>
        <w:tc>
          <w:tcPr>
            <w:tcW w:w="2268" w:type="dxa"/>
            <w:shd w:val="clear" w:color="auto" w:fill="016365"/>
            <w:noWrap/>
          </w:tcPr>
          <w:p w14:paraId="362B5E5A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Autorius</w:t>
            </w:r>
          </w:p>
        </w:tc>
      </w:tr>
      <w:tr w:rsidR="006E08A5" w:rsidRPr="00E72214" w14:paraId="4A1DD56B" w14:textId="77777777" w:rsidTr="00351F87">
        <w:tc>
          <w:tcPr>
            <w:tcW w:w="993" w:type="dxa"/>
            <w:shd w:val="clear" w:color="auto" w:fill="auto"/>
            <w:noWrap/>
          </w:tcPr>
          <w:p w14:paraId="35BF6D3D" w14:textId="035DF725" w:rsidR="006E08A5" w:rsidRPr="00E72214" w:rsidRDefault="006E08A5" w:rsidP="00CE0FBB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0BCE81DF" w14:textId="1CEEB5A5" w:rsidR="006E08A5" w:rsidRPr="00E72214" w:rsidRDefault="006E08A5" w:rsidP="00CE0FBB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0C591125" w14:textId="3A187488" w:rsidR="006E08A5" w:rsidRPr="00E72214" w:rsidRDefault="006E08A5" w:rsidP="005B5590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4FF376B5" w14:textId="573B5115" w:rsidR="006E08A5" w:rsidRPr="00376995" w:rsidRDefault="006E08A5" w:rsidP="005B5590">
            <w:pPr>
              <w:pStyle w:val="Elsislentelestekstas"/>
            </w:pPr>
          </w:p>
        </w:tc>
      </w:tr>
      <w:tr w:rsidR="006E08A5" w:rsidRPr="00E72214" w14:paraId="530A9870" w14:textId="77777777" w:rsidTr="00351F87">
        <w:tc>
          <w:tcPr>
            <w:tcW w:w="993" w:type="dxa"/>
            <w:shd w:val="clear" w:color="auto" w:fill="auto"/>
            <w:noWrap/>
          </w:tcPr>
          <w:p w14:paraId="759157A3" w14:textId="4F1EB540" w:rsidR="006E08A5" w:rsidRPr="00E72214" w:rsidRDefault="006E08A5" w:rsidP="00CE0FBB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63DC0C63" w14:textId="6C2E812E" w:rsidR="006E08A5" w:rsidRPr="00E72214" w:rsidRDefault="006E08A5" w:rsidP="00CE0FBB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0BD41BB1" w14:textId="112FA736" w:rsidR="006E08A5" w:rsidRPr="00E72214" w:rsidRDefault="006E08A5" w:rsidP="005B5590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63371417" w14:textId="2FABBB30" w:rsidR="006E08A5" w:rsidRPr="00250AC5" w:rsidRDefault="006E08A5" w:rsidP="005B5590">
            <w:pPr>
              <w:pStyle w:val="Elsislentelestekstas"/>
            </w:pPr>
          </w:p>
        </w:tc>
      </w:tr>
      <w:tr w:rsidR="006E08A5" w:rsidRPr="00E72214" w14:paraId="4FF4EB00" w14:textId="77777777" w:rsidTr="00351F87">
        <w:tc>
          <w:tcPr>
            <w:tcW w:w="993" w:type="dxa"/>
            <w:shd w:val="clear" w:color="auto" w:fill="auto"/>
            <w:noWrap/>
          </w:tcPr>
          <w:p w14:paraId="5886D19C" w14:textId="0C0A05FF" w:rsidR="006E08A5" w:rsidRPr="00E72214" w:rsidRDefault="006E08A5" w:rsidP="00CE0FBB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47242E1B" w14:textId="51E2FCD3" w:rsidR="006E08A5" w:rsidRPr="00E72214" w:rsidRDefault="006E08A5" w:rsidP="00CE0FBB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520992E1" w14:textId="02C16F99" w:rsidR="006E08A5" w:rsidRPr="00E72214" w:rsidRDefault="006E08A5" w:rsidP="00CE0FBB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5454B01B" w14:textId="61C2A1AE" w:rsidR="006E08A5" w:rsidRPr="00E72214" w:rsidRDefault="006E08A5" w:rsidP="00CE0FBB">
            <w:pPr>
              <w:pStyle w:val="Elsislentelestekstas"/>
            </w:pPr>
          </w:p>
        </w:tc>
      </w:tr>
      <w:tr w:rsidR="006E08A5" w:rsidRPr="00E72214" w14:paraId="2A0A9C52" w14:textId="77777777" w:rsidTr="00351F87">
        <w:tc>
          <w:tcPr>
            <w:tcW w:w="993" w:type="dxa"/>
            <w:shd w:val="clear" w:color="auto" w:fill="auto"/>
            <w:noWrap/>
          </w:tcPr>
          <w:p w14:paraId="01E84E1F" w14:textId="68DF5222" w:rsidR="006E08A5" w:rsidRPr="00E72214" w:rsidRDefault="006E08A5" w:rsidP="00CE0FBB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4809BD0C" w14:textId="451C4712" w:rsidR="006E08A5" w:rsidRPr="00E72214" w:rsidRDefault="006E08A5" w:rsidP="00CE0FBB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38A661A2" w14:textId="0F4E2CE0" w:rsidR="006E08A5" w:rsidRPr="00E72214" w:rsidRDefault="006E08A5" w:rsidP="00CE0FBB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61FC6063" w14:textId="18AF11E5" w:rsidR="006E08A5" w:rsidRPr="00E72214" w:rsidRDefault="006E08A5" w:rsidP="00CE0FBB">
            <w:pPr>
              <w:pStyle w:val="Elsislentelestekstas"/>
            </w:pPr>
          </w:p>
        </w:tc>
      </w:tr>
      <w:tr w:rsidR="006E08A5" w:rsidRPr="00E72214" w14:paraId="51780417" w14:textId="77777777" w:rsidTr="00351F87">
        <w:tc>
          <w:tcPr>
            <w:tcW w:w="993" w:type="dxa"/>
            <w:shd w:val="clear" w:color="auto" w:fill="auto"/>
            <w:noWrap/>
          </w:tcPr>
          <w:p w14:paraId="741BADE8" w14:textId="77777777" w:rsidR="006E08A5" w:rsidRPr="00E72214" w:rsidRDefault="006E08A5" w:rsidP="00CE0FBB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64EB9F5B" w14:textId="77777777" w:rsidR="006E08A5" w:rsidRPr="00E72214" w:rsidRDefault="006E08A5" w:rsidP="00CE0FBB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3E4D4C7C" w14:textId="77777777" w:rsidR="006E08A5" w:rsidRPr="00E72214" w:rsidRDefault="006E08A5" w:rsidP="00CE0FBB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367C1680" w14:textId="77777777" w:rsidR="006E08A5" w:rsidRPr="00E72214" w:rsidRDefault="006E08A5" w:rsidP="00CE0FBB">
            <w:pPr>
              <w:pStyle w:val="Elsislentelestekstas"/>
            </w:pPr>
          </w:p>
        </w:tc>
      </w:tr>
    </w:tbl>
    <w:p w14:paraId="0441CD29" w14:textId="77777777" w:rsidR="00351F87" w:rsidRDefault="00351F87">
      <w:pPr>
        <w:rPr>
          <w:rFonts w:cs="Arial"/>
          <w:b/>
          <w:bCs/>
          <w:color w:val="016365"/>
          <w:kern w:val="32"/>
          <w:sz w:val="32"/>
          <w:szCs w:val="32"/>
        </w:rPr>
      </w:pPr>
      <w:r>
        <w:br w:type="page"/>
      </w:r>
    </w:p>
    <w:p w14:paraId="6B685976" w14:textId="77777777" w:rsidR="00574EA8" w:rsidRDefault="00574EA8" w:rsidP="00CF638A">
      <w:pPr>
        <w:pStyle w:val="Elsisantraste"/>
      </w:pPr>
      <w:bookmarkStart w:id="3" w:name="_Toc425315016"/>
      <w:bookmarkStart w:id="4" w:name="_Toc436250366"/>
      <w:bookmarkStart w:id="5" w:name="_Toc9213084"/>
      <w:r w:rsidRPr="00574EA8">
        <w:lastRenderedPageBreak/>
        <w:t>Turinys</w:t>
      </w:r>
      <w:bookmarkEnd w:id="3"/>
      <w:bookmarkEnd w:id="4"/>
    </w:p>
    <w:bookmarkStart w:id="6" w:name="_Toc343776806"/>
    <w:bookmarkStart w:id="7" w:name="_Toc316392908"/>
    <w:bookmarkStart w:id="8" w:name="_Toc317866111"/>
    <w:bookmarkStart w:id="9" w:name="_Toc314978535"/>
    <w:bookmarkStart w:id="10" w:name="_Toc9213085"/>
    <w:bookmarkStart w:id="11" w:name="_Toc40002007"/>
    <w:bookmarkStart w:id="12" w:name="_Toc40164128"/>
    <w:bookmarkEnd w:id="5"/>
    <w:p w14:paraId="17FC2738" w14:textId="77777777" w:rsidR="00AB2814" w:rsidRDefault="00C7251F">
      <w:pPr>
        <w:pStyle w:val="TOC1"/>
        <w:rPr>
          <w:rFonts w:asciiTheme="minorHAnsi" w:eastAsiaTheme="minorEastAsia" w:hAnsiTheme="minorHAnsi" w:cstheme="minorBidi"/>
          <w:smallCaps w:val="0"/>
          <w:lang w:eastAsia="en-US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436250365" w:history="1">
        <w:r w:rsidR="00AB2814" w:rsidRPr="006F7EA6">
          <w:rPr>
            <w:rStyle w:val="Hyperlink"/>
          </w:rPr>
          <w:t>Pakeitimai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_Toc436250365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2</w:t>
        </w:r>
        <w:r w:rsidR="00AB2814">
          <w:rPr>
            <w:webHidden/>
          </w:rPr>
          <w:fldChar w:fldCharType="end"/>
        </w:r>
      </w:hyperlink>
    </w:p>
    <w:p w14:paraId="3F7951CE" w14:textId="77777777" w:rsidR="00AB2814" w:rsidRDefault="00491DCE">
      <w:pPr>
        <w:pStyle w:val="TOC1"/>
        <w:rPr>
          <w:rFonts w:asciiTheme="minorHAnsi" w:eastAsiaTheme="minorEastAsia" w:hAnsiTheme="minorHAnsi" w:cstheme="minorBidi"/>
          <w:smallCaps w:val="0"/>
          <w:lang w:eastAsia="en-US"/>
        </w:rPr>
      </w:pPr>
      <w:hyperlink w:anchor="_Toc436250366" w:history="1">
        <w:r w:rsidR="00AB2814" w:rsidRPr="006F7EA6">
          <w:rPr>
            <w:rStyle w:val="Hyperlink"/>
          </w:rPr>
          <w:t>Turinys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_Toc436250366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3</w:t>
        </w:r>
        <w:r w:rsidR="00AB2814">
          <w:rPr>
            <w:webHidden/>
          </w:rPr>
          <w:fldChar w:fldCharType="end"/>
        </w:r>
      </w:hyperlink>
    </w:p>
    <w:p w14:paraId="2C442A19" w14:textId="77777777" w:rsidR="00AB2814" w:rsidRDefault="00491DCE">
      <w:pPr>
        <w:pStyle w:val="TOC1"/>
        <w:rPr>
          <w:rFonts w:asciiTheme="minorHAnsi" w:eastAsiaTheme="minorEastAsia" w:hAnsiTheme="minorHAnsi" w:cstheme="minorBidi"/>
          <w:smallCaps w:val="0"/>
          <w:lang w:eastAsia="en-US"/>
        </w:rPr>
      </w:pPr>
      <w:hyperlink w:anchor="_Toc436250367" w:history="1">
        <w:r w:rsidR="00AB2814" w:rsidRPr="006F7EA6">
          <w:rPr>
            <w:rStyle w:val="Hyperlink"/>
          </w:rPr>
          <w:t>1.</w:t>
        </w:r>
        <w:r w:rsidR="00AB2814">
          <w:rPr>
            <w:rFonts w:asciiTheme="minorHAnsi" w:eastAsiaTheme="minorEastAsia" w:hAnsiTheme="minorHAnsi" w:cstheme="minorBidi"/>
            <w:smallCaps w:val="0"/>
            <w:lang w:eastAsia="en-US"/>
          </w:rPr>
          <w:tab/>
        </w:r>
        <w:r w:rsidR="00AB2814" w:rsidRPr="006F7EA6">
          <w:rPr>
            <w:rStyle w:val="Hyperlink"/>
          </w:rPr>
          <w:t>Įvadas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_Toc436250367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4</w:t>
        </w:r>
        <w:r w:rsidR="00AB2814">
          <w:rPr>
            <w:webHidden/>
          </w:rPr>
          <w:fldChar w:fldCharType="end"/>
        </w:r>
      </w:hyperlink>
    </w:p>
    <w:p w14:paraId="4E0FC7E4" w14:textId="77777777" w:rsidR="00AB2814" w:rsidRDefault="00491DCE">
      <w:pPr>
        <w:pStyle w:val="TOC2"/>
        <w:rPr>
          <w:rFonts w:asciiTheme="minorHAnsi" w:eastAsiaTheme="minorEastAsia" w:hAnsiTheme="minorHAnsi" w:cstheme="minorBidi"/>
          <w:sz w:val="22"/>
          <w:lang w:val="en-US" w:eastAsia="en-US"/>
        </w:rPr>
      </w:pPr>
      <w:hyperlink w:anchor="_Toc436250368" w:history="1">
        <w:r w:rsidR="00AB2814" w:rsidRPr="006F7EA6">
          <w:rPr>
            <w:rStyle w:val="Hyperlink"/>
          </w:rPr>
          <w:t>1.1.</w:t>
        </w:r>
        <w:r w:rsidR="00AB2814">
          <w:rPr>
            <w:rFonts w:asciiTheme="minorHAnsi" w:eastAsiaTheme="minorEastAsia" w:hAnsiTheme="minorHAnsi" w:cstheme="minorBidi"/>
            <w:sz w:val="22"/>
            <w:lang w:val="en-US" w:eastAsia="en-US"/>
          </w:rPr>
          <w:tab/>
        </w:r>
        <w:r w:rsidR="00AB2814" w:rsidRPr="006F7EA6">
          <w:rPr>
            <w:rStyle w:val="Hyperlink"/>
          </w:rPr>
          <w:t>Pagrindas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_Toc436250368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4</w:t>
        </w:r>
        <w:r w:rsidR="00AB2814">
          <w:rPr>
            <w:webHidden/>
          </w:rPr>
          <w:fldChar w:fldCharType="end"/>
        </w:r>
      </w:hyperlink>
    </w:p>
    <w:p w14:paraId="4E744241" w14:textId="77777777" w:rsidR="00AB2814" w:rsidRDefault="00491DCE">
      <w:pPr>
        <w:pStyle w:val="TOC2"/>
        <w:rPr>
          <w:rFonts w:asciiTheme="minorHAnsi" w:eastAsiaTheme="minorEastAsia" w:hAnsiTheme="minorHAnsi" w:cstheme="minorBidi"/>
          <w:sz w:val="22"/>
          <w:lang w:val="en-US" w:eastAsia="en-US"/>
        </w:rPr>
      </w:pPr>
      <w:hyperlink w:anchor="_Toc436250369" w:history="1">
        <w:r w:rsidR="00AB2814" w:rsidRPr="006F7EA6">
          <w:rPr>
            <w:rStyle w:val="Hyperlink"/>
          </w:rPr>
          <w:t>1.2.</w:t>
        </w:r>
        <w:r w:rsidR="00AB2814">
          <w:rPr>
            <w:rFonts w:asciiTheme="minorHAnsi" w:eastAsiaTheme="minorEastAsia" w:hAnsiTheme="minorHAnsi" w:cstheme="minorBidi"/>
            <w:sz w:val="22"/>
            <w:lang w:val="en-US" w:eastAsia="en-US"/>
          </w:rPr>
          <w:tab/>
        </w:r>
        <w:r w:rsidR="00AB2814" w:rsidRPr="006F7EA6">
          <w:rPr>
            <w:rStyle w:val="Hyperlink"/>
          </w:rPr>
          <w:t>Apibrėžimai, akronimai ir santrumpos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_Toc436250369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4</w:t>
        </w:r>
        <w:r w:rsidR="00AB2814">
          <w:rPr>
            <w:webHidden/>
          </w:rPr>
          <w:fldChar w:fldCharType="end"/>
        </w:r>
      </w:hyperlink>
    </w:p>
    <w:p w14:paraId="5D1E9BF1" w14:textId="77777777" w:rsidR="00AB2814" w:rsidRDefault="00491DCE">
      <w:pPr>
        <w:pStyle w:val="TOC2"/>
        <w:rPr>
          <w:rFonts w:asciiTheme="minorHAnsi" w:eastAsiaTheme="minorEastAsia" w:hAnsiTheme="minorHAnsi" w:cstheme="minorBidi"/>
          <w:sz w:val="22"/>
          <w:lang w:val="en-US" w:eastAsia="en-US"/>
        </w:rPr>
      </w:pPr>
      <w:hyperlink w:anchor="_Toc436250370" w:history="1">
        <w:r w:rsidR="00AB2814" w:rsidRPr="006F7EA6">
          <w:rPr>
            <w:rStyle w:val="Hyperlink"/>
          </w:rPr>
          <w:t>1.3.</w:t>
        </w:r>
        <w:r w:rsidR="00AB2814">
          <w:rPr>
            <w:rFonts w:asciiTheme="minorHAnsi" w:eastAsiaTheme="minorEastAsia" w:hAnsiTheme="minorHAnsi" w:cstheme="minorBidi"/>
            <w:sz w:val="22"/>
            <w:lang w:val="en-US" w:eastAsia="en-US"/>
          </w:rPr>
          <w:tab/>
        </w:r>
        <w:r w:rsidR="00AB2814" w:rsidRPr="006F7EA6">
          <w:rPr>
            <w:rStyle w:val="Hyperlink"/>
          </w:rPr>
          <w:t>Nuorodos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_Toc436250370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4</w:t>
        </w:r>
        <w:r w:rsidR="00AB2814">
          <w:rPr>
            <w:webHidden/>
          </w:rPr>
          <w:fldChar w:fldCharType="end"/>
        </w:r>
      </w:hyperlink>
    </w:p>
    <w:p w14:paraId="7A514EB4" w14:textId="77777777" w:rsidR="00AB2814" w:rsidRDefault="00491DCE">
      <w:pPr>
        <w:pStyle w:val="TOC1"/>
        <w:rPr>
          <w:rFonts w:asciiTheme="minorHAnsi" w:eastAsiaTheme="minorEastAsia" w:hAnsiTheme="minorHAnsi" w:cstheme="minorBidi"/>
          <w:smallCaps w:val="0"/>
          <w:lang w:eastAsia="en-US"/>
        </w:rPr>
      </w:pPr>
      <w:hyperlink w:anchor="_Toc436250371" w:history="1">
        <w:r w:rsidR="00AB2814" w:rsidRPr="006F7EA6">
          <w:rPr>
            <w:rStyle w:val="Hyperlink"/>
          </w:rPr>
          <w:t>2.</w:t>
        </w:r>
        <w:r w:rsidR="00AB2814">
          <w:rPr>
            <w:rFonts w:asciiTheme="minorHAnsi" w:eastAsiaTheme="minorEastAsia" w:hAnsiTheme="minorHAnsi" w:cstheme="minorBidi"/>
            <w:smallCaps w:val="0"/>
            <w:lang w:eastAsia="en-US"/>
          </w:rPr>
          <w:tab/>
        </w:r>
        <w:r w:rsidR="00AB2814" w:rsidRPr="006F7EA6">
          <w:rPr>
            <w:rStyle w:val="Hyperlink"/>
          </w:rPr>
          <w:t>DMS naudotojo aktyvavimo per SFMIS2014 vadovas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_Toc436250371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5</w:t>
        </w:r>
        <w:r w:rsidR="00AB2814">
          <w:rPr>
            <w:webHidden/>
          </w:rPr>
          <w:fldChar w:fldCharType="end"/>
        </w:r>
      </w:hyperlink>
    </w:p>
    <w:p w14:paraId="1C454DA6" w14:textId="77777777" w:rsidR="00AB2814" w:rsidRDefault="00491DCE">
      <w:pPr>
        <w:pStyle w:val="TOC2"/>
        <w:rPr>
          <w:rFonts w:asciiTheme="minorHAnsi" w:eastAsiaTheme="minorEastAsia" w:hAnsiTheme="minorHAnsi" w:cstheme="minorBidi"/>
          <w:sz w:val="22"/>
          <w:lang w:val="en-US" w:eastAsia="en-US"/>
        </w:rPr>
      </w:pPr>
      <w:hyperlink w:anchor="_Toc436250372" w:history="1">
        <w:r w:rsidR="00AB2814" w:rsidRPr="006F7EA6">
          <w:rPr>
            <w:rStyle w:val="Hyperlink"/>
          </w:rPr>
          <w:t>2.1.</w:t>
        </w:r>
        <w:r w:rsidR="00AB2814">
          <w:rPr>
            <w:rFonts w:asciiTheme="minorHAnsi" w:eastAsiaTheme="minorEastAsia" w:hAnsiTheme="minorHAnsi" w:cstheme="minorBidi"/>
            <w:sz w:val="22"/>
            <w:lang w:val="en-US" w:eastAsia="en-US"/>
          </w:rPr>
          <w:tab/>
        </w:r>
        <w:r w:rsidR="00AB2814" w:rsidRPr="006F7EA6">
          <w:rPr>
            <w:rStyle w:val="Hyperlink"/>
          </w:rPr>
          <w:t>Atsakingo už projektą darbuotojo priskyrimas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_Toc436250372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5</w:t>
        </w:r>
        <w:r w:rsidR="00AB2814">
          <w:rPr>
            <w:webHidden/>
          </w:rPr>
          <w:fldChar w:fldCharType="end"/>
        </w:r>
      </w:hyperlink>
    </w:p>
    <w:p w14:paraId="29C08F54" w14:textId="77777777" w:rsidR="00AB2814" w:rsidRDefault="00491DCE">
      <w:pPr>
        <w:pStyle w:val="TOC2"/>
        <w:rPr>
          <w:rFonts w:asciiTheme="minorHAnsi" w:eastAsiaTheme="minorEastAsia" w:hAnsiTheme="minorHAnsi" w:cstheme="minorBidi"/>
          <w:sz w:val="22"/>
          <w:lang w:val="en-US" w:eastAsia="en-US"/>
        </w:rPr>
      </w:pPr>
      <w:hyperlink w:anchor="_Toc436250373" w:history="1">
        <w:r w:rsidR="00AB2814" w:rsidRPr="006F7EA6">
          <w:rPr>
            <w:rStyle w:val="Hyperlink"/>
          </w:rPr>
          <w:t>2.2.</w:t>
        </w:r>
        <w:r w:rsidR="00AB2814">
          <w:rPr>
            <w:rFonts w:asciiTheme="minorHAnsi" w:eastAsiaTheme="minorEastAsia" w:hAnsiTheme="minorHAnsi" w:cstheme="minorBidi"/>
            <w:sz w:val="22"/>
            <w:lang w:val="en-US" w:eastAsia="en-US"/>
          </w:rPr>
          <w:tab/>
        </w:r>
        <w:r w:rsidR="00AB2814" w:rsidRPr="006F7EA6">
          <w:rPr>
            <w:rStyle w:val="Hyperlink"/>
          </w:rPr>
          <w:t>DMS naudotojo paskyrimas projekte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_Toc436250373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5</w:t>
        </w:r>
        <w:r w:rsidR="00AB2814">
          <w:rPr>
            <w:webHidden/>
          </w:rPr>
          <w:fldChar w:fldCharType="end"/>
        </w:r>
      </w:hyperlink>
    </w:p>
    <w:p w14:paraId="5B4761EE" w14:textId="77777777" w:rsidR="00AB2814" w:rsidRDefault="00491DCE">
      <w:pPr>
        <w:pStyle w:val="TOC2"/>
        <w:rPr>
          <w:rFonts w:asciiTheme="minorHAnsi" w:eastAsiaTheme="minorEastAsia" w:hAnsiTheme="minorHAnsi" w:cstheme="minorBidi"/>
          <w:sz w:val="22"/>
          <w:lang w:val="en-US" w:eastAsia="en-US"/>
        </w:rPr>
      </w:pPr>
      <w:hyperlink w:anchor="_Toc436250374" w:history="1">
        <w:r w:rsidR="00AB2814" w:rsidRPr="006F7EA6">
          <w:rPr>
            <w:rStyle w:val="Hyperlink"/>
          </w:rPr>
          <w:t>2.3.</w:t>
        </w:r>
        <w:r w:rsidR="00AB2814">
          <w:rPr>
            <w:rFonts w:asciiTheme="minorHAnsi" w:eastAsiaTheme="minorEastAsia" w:hAnsiTheme="minorHAnsi" w:cstheme="minorBidi"/>
            <w:sz w:val="22"/>
            <w:lang w:val="en-US" w:eastAsia="en-US"/>
          </w:rPr>
          <w:tab/>
        </w:r>
        <w:r w:rsidR="00AB2814" w:rsidRPr="006F7EA6">
          <w:rPr>
            <w:rStyle w:val="Hyperlink"/>
          </w:rPr>
          <w:t>DMS naudotojo užblokavimas</w:t>
        </w:r>
        <w:r w:rsidR="00AB2814">
          <w:rPr>
            <w:webHidden/>
          </w:rPr>
          <w:tab/>
        </w:r>
        <w:r w:rsidR="00AB2814">
          <w:rPr>
            <w:webHidden/>
          </w:rPr>
          <w:fldChar w:fldCharType="begin"/>
        </w:r>
        <w:r w:rsidR="00AB2814">
          <w:rPr>
            <w:webHidden/>
          </w:rPr>
          <w:instrText xml:space="preserve"> PAGEREF _Toc436250374 \h </w:instrText>
        </w:r>
        <w:r w:rsidR="00AB2814">
          <w:rPr>
            <w:webHidden/>
          </w:rPr>
        </w:r>
        <w:r w:rsidR="00AB2814">
          <w:rPr>
            <w:webHidden/>
          </w:rPr>
          <w:fldChar w:fldCharType="separate"/>
        </w:r>
        <w:r w:rsidR="00AB2814">
          <w:rPr>
            <w:webHidden/>
          </w:rPr>
          <w:t>9</w:t>
        </w:r>
        <w:r w:rsidR="00AB2814">
          <w:rPr>
            <w:webHidden/>
          </w:rPr>
          <w:fldChar w:fldCharType="end"/>
        </w:r>
      </w:hyperlink>
    </w:p>
    <w:p w14:paraId="1D3CED38" w14:textId="222B8020" w:rsidR="00830CA6" w:rsidRDefault="00C7251F" w:rsidP="00982937">
      <w:pPr>
        <w:pStyle w:val="Elsisantraste"/>
        <w:outlineLvl w:val="1"/>
      </w:pPr>
      <w:r>
        <w:fldChar w:fldCharType="end"/>
      </w:r>
      <w:r w:rsidR="00D52B8F">
        <w:br w:type="page"/>
      </w:r>
      <w:bookmarkStart w:id="13" w:name="_Toc343776807"/>
      <w:bookmarkEnd w:id="6"/>
    </w:p>
    <w:p w14:paraId="4166B7FF" w14:textId="77777777" w:rsidR="00E71F7D" w:rsidRDefault="00E71F7D" w:rsidP="00E71F7D">
      <w:pPr>
        <w:pStyle w:val="Heading1"/>
      </w:pPr>
      <w:bookmarkStart w:id="14" w:name="_Toc369204019"/>
      <w:bookmarkStart w:id="15" w:name="_Toc408225821"/>
      <w:bookmarkStart w:id="16" w:name="_Toc436250367"/>
      <w:bookmarkEnd w:id="7"/>
      <w:bookmarkEnd w:id="8"/>
      <w:bookmarkEnd w:id="13"/>
      <w:r w:rsidRPr="00FA5C55">
        <w:lastRenderedPageBreak/>
        <w:t>Įvadas</w:t>
      </w:r>
      <w:bookmarkEnd w:id="14"/>
      <w:bookmarkEnd w:id="15"/>
      <w:bookmarkEnd w:id="16"/>
    </w:p>
    <w:p w14:paraId="1CAD840F" w14:textId="4609A613" w:rsidR="00E71F7D" w:rsidRPr="00FA2A01" w:rsidRDefault="00E71F7D" w:rsidP="00E71F7D">
      <w:pPr>
        <w:pStyle w:val="Elsistekstas"/>
      </w:pPr>
      <w:r w:rsidRPr="00FA2A01">
        <w:t xml:space="preserve">Šio dokumento tikslas yra </w:t>
      </w:r>
      <w:r>
        <w:t>surašyti į SFMIS200</w:t>
      </w:r>
      <w:r w:rsidR="00197ACE">
        <w:t>14</w:t>
      </w:r>
      <w:r>
        <w:t xml:space="preserve"> projekto </w:t>
      </w:r>
      <w:r w:rsidR="00197ACE">
        <w:t>etapo</w:t>
      </w:r>
      <w:r>
        <w:t xml:space="preserve"> </w:t>
      </w:r>
      <w:sdt>
        <w:sdtPr>
          <w:alias w:val="Dok. etapas"/>
          <w:tag w:val="Dok_x002e__x0020_etapas"/>
          <w:id w:val="426011507"/>
          <w:placeholder>
            <w:docPart w:val="49CF9F64357F4D8B925EFBF2F267AF0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xmlns:ns4='7b0e8b14-2145-4c75-840a-a1f7bacb125b' " w:xpath="/ns0:properties[1]/documentManagement[1]/ns4:Dok._x0020_etapas[1]" w:storeItemID="{7CFFA19A-79E9-4182-9D33-81DE5AE5C4FF}"/>
          <w:text/>
        </w:sdtPr>
        <w:sdtEndPr/>
        <w:sdtContent>
          <w:r w:rsidR="00F67DC0">
            <w:t>E6</w:t>
          </w:r>
        </w:sdtContent>
      </w:sdt>
      <w:r w:rsidR="00F67DC0">
        <w:t xml:space="preserve"> DMS</w:t>
      </w:r>
      <w:r w:rsidR="00F67DC0" w:rsidRPr="00F67DC0">
        <w:t xml:space="preserve"> naudotojo aktyvavimo per SFMIS2014 </w:t>
      </w:r>
      <w:r w:rsidR="00F67DC0">
        <w:t>funkcinį modelį</w:t>
      </w:r>
      <w:r>
        <w:t>.</w:t>
      </w:r>
    </w:p>
    <w:p w14:paraId="47B005CC" w14:textId="77777777" w:rsidR="00E71F7D" w:rsidRPr="00FA2A01" w:rsidRDefault="00E71F7D" w:rsidP="00E71F7D">
      <w:pPr>
        <w:pStyle w:val="Heading2"/>
      </w:pPr>
      <w:bookmarkStart w:id="17" w:name="_Toc369204020"/>
      <w:bookmarkStart w:id="18" w:name="_Toc408225822"/>
      <w:bookmarkStart w:id="19" w:name="_Toc436250368"/>
      <w:r>
        <w:t>Pagrindas</w:t>
      </w:r>
      <w:bookmarkEnd w:id="17"/>
      <w:bookmarkEnd w:id="18"/>
      <w:bookmarkEnd w:id="19"/>
    </w:p>
    <w:p w14:paraId="7E51ED21" w14:textId="77777777" w:rsidR="00197ACE" w:rsidRPr="00FA2A01" w:rsidRDefault="00197ACE" w:rsidP="00197ACE">
      <w:pPr>
        <w:pStyle w:val="Elsistekstas"/>
      </w:pPr>
      <w:bookmarkStart w:id="20" w:name="_Toc316392912"/>
      <w:bookmarkStart w:id="21" w:name="_Toc317866112"/>
      <w:bookmarkStart w:id="22" w:name="_Toc369204021"/>
      <w:r w:rsidRPr="00FA2A01">
        <w:t>SFMIS20</w:t>
      </w:r>
      <w:r>
        <w:t>14</w:t>
      </w:r>
      <w:r w:rsidRPr="00FA2A01">
        <w:t xml:space="preserve"> projektas vykdomas remiantis 201</w:t>
      </w:r>
      <w:r>
        <w:t>4</w:t>
      </w:r>
      <w:r w:rsidRPr="00FA2A01">
        <w:t>-</w:t>
      </w:r>
      <w:r>
        <w:t>07</w:t>
      </w:r>
      <w:r w:rsidRPr="00FA2A01">
        <w:t>-</w:t>
      </w:r>
      <w:r>
        <w:t>22</w:t>
      </w:r>
      <w:r w:rsidRPr="00FA2A01">
        <w:t xml:space="preserve"> dienos sutartimi Nr. 14P-</w:t>
      </w:r>
      <w:r>
        <w:t>50</w:t>
      </w:r>
      <w:r w:rsidRPr="00FA2A01">
        <w:t xml:space="preserve"> tarp Lietuvos Respublikos Finansų ministerijos ir UAB “Elsis</w:t>
      </w:r>
      <w:r>
        <w:t xml:space="preserve"> PRO</w:t>
      </w:r>
      <w:r w:rsidRPr="00FA2A01">
        <w:t>”.</w:t>
      </w:r>
    </w:p>
    <w:p w14:paraId="1B26ED50" w14:textId="77777777" w:rsidR="00E71F7D" w:rsidRPr="00FA5C55" w:rsidRDefault="00E71F7D" w:rsidP="00E71F7D">
      <w:pPr>
        <w:pStyle w:val="Heading2"/>
      </w:pPr>
      <w:bookmarkStart w:id="23" w:name="_Toc408225823"/>
      <w:bookmarkStart w:id="24" w:name="_Toc436250369"/>
      <w:r w:rsidRPr="00FA5C55">
        <w:t>Apibrėžimai, akronimai ir santrumpos</w:t>
      </w:r>
      <w:bookmarkEnd w:id="20"/>
      <w:bookmarkEnd w:id="21"/>
      <w:bookmarkEnd w:id="22"/>
      <w:bookmarkEnd w:id="23"/>
      <w:bookmarkEnd w:id="24"/>
    </w:p>
    <w:p w14:paraId="3F6AD6A7" w14:textId="77777777" w:rsidR="00E71F7D" w:rsidRDefault="00E71F7D" w:rsidP="00E71F7D">
      <w:pPr>
        <w:pStyle w:val="Elsislentelespavadinimas"/>
      </w:pPr>
      <w:bookmarkStart w:id="25" w:name="_Toc362007143"/>
      <w:r w:rsidRPr="00FA5C55">
        <w:t>Apibrėžimai, akronimai ir santrumpos</w:t>
      </w:r>
      <w:bookmarkEnd w:id="25"/>
    </w:p>
    <w:tbl>
      <w:tblPr>
        <w:tblW w:w="9639" w:type="dxa"/>
        <w:tblInd w:w="108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20" w:firstRow="1" w:lastRow="0" w:firstColumn="0" w:lastColumn="0" w:noHBand="0" w:noVBand="1"/>
      </w:tblPr>
      <w:tblGrid>
        <w:gridCol w:w="2694"/>
        <w:gridCol w:w="6945"/>
      </w:tblGrid>
      <w:tr w:rsidR="00E71F7D" w:rsidRPr="00074D99" w14:paraId="569FCEC8" w14:textId="77777777" w:rsidTr="00490BF2">
        <w:trPr>
          <w:cantSplit/>
          <w:tblHeader/>
        </w:trPr>
        <w:tc>
          <w:tcPr>
            <w:tcW w:w="2694" w:type="dxa"/>
            <w:shd w:val="clear" w:color="auto" w:fill="016365"/>
            <w:noWrap/>
          </w:tcPr>
          <w:p w14:paraId="00B98E2D" w14:textId="77777777" w:rsidR="00E71F7D" w:rsidRPr="00074D99" w:rsidRDefault="00E71F7D" w:rsidP="00490BF2">
            <w:pPr>
              <w:pStyle w:val="Elsislentelesantraste"/>
            </w:pPr>
            <w:r w:rsidRPr="00074D99">
              <w:t>Sąvoka</w:t>
            </w:r>
          </w:p>
        </w:tc>
        <w:tc>
          <w:tcPr>
            <w:tcW w:w="6945" w:type="dxa"/>
            <w:shd w:val="clear" w:color="auto" w:fill="016365"/>
            <w:noWrap/>
          </w:tcPr>
          <w:p w14:paraId="69900F17" w14:textId="77777777" w:rsidR="00E71F7D" w:rsidRPr="00074D99" w:rsidRDefault="00E71F7D" w:rsidP="00490BF2">
            <w:pPr>
              <w:pStyle w:val="Elsislentelesantraste"/>
            </w:pPr>
            <w:r w:rsidRPr="00074D99">
              <w:t>Aprašas</w:t>
            </w:r>
          </w:p>
        </w:tc>
      </w:tr>
      <w:tr w:rsidR="00F67DC0" w:rsidRPr="00074D99" w14:paraId="36F98C22" w14:textId="77777777" w:rsidTr="00490BF2">
        <w:tc>
          <w:tcPr>
            <w:tcW w:w="2694" w:type="dxa"/>
            <w:shd w:val="clear" w:color="auto" w:fill="auto"/>
            <w:noWrap/>
          </w:tcPr>
          <w:p w14:paraId="159E0544" w14:textId="1E81C07B" w:rsidR="00F67DC0" w:rsidRDefault="00F67DC0" w:rsidP="00197ACE">
            <w:pPr>
              <w:pStyle w:val="Elsislentelestekstas"/>
            </w:pPr>
            <w:r>
              <w:t>DMS</w:t>
            </w:r>
          </w:p>
        </w:tc>
        <w:tc>
          <w:tcPr>
            <w:tcW w:w="6945" w:type="dxa"/>
            <w:noWrap/>
          </w:tcPr>
          <w:p w14:paraId="6A3CBBB2" w14:textId="5382A29C" w:rsidR="00F67DC0" w:rsidRPr="00A32B6B" w:rsidRDefault="00F67DC0" w:rsidP="00F67DC0">
            <w:pPr>
              <w:pStyle w:val="Elsislentelestekstas"/>
              <w:tabs>
                <w:tab w:val="left" w:pos="1200"/>
              </w:tabs>
            </w:pPr>
            <w:r>
              <w:t>2014-2020 Duomenų mainų sistema</w:t>
            </w:r>
          </w:p>
        </w:tc>
      </w:tr>
      <w:tr w:rsidR="00F67DC0" w:rsidRPr="00074D99" w14:paraId="21BCF107" w14:textId="77777777" w:rsidTr="00490BF2">
        <w:tc>
          <w:tcPr>
            <w:tcW w:w="2694" w:type="dxa"/>
            <w:shd w:val="clear" w:color="auto" w:fill="auto"/>
            <w:noWrap/>
          </w:tcPr>
          <w:p w14:paraId="565A73F1" w14:textId="687760DF" w:rsidR="00F67DC0" w:rsidRDefault="00F67DC0" w:rsidP="00197ACE">
            <w:pPr>
              <w:pStyle w:val="Elsislentelestekstas"/>
            </w:pPr>
            <w:r>
              <w:t>DMS naudotojas</w:t>
            </w:r>
          </w:p>
        </w:tc>
        <w:tc>
          <w:tcPr>
            <w:tcW w:w="6945" w:type="dxa"/>
            <w:noWrap/>
          </w:tcPr>
          <w:p w14:paraId="671EC01C" w14:textId="55A51269" w:rsidR="00F67DC0" w:rsidRPr="00F67DC0" w:rsidRDefault="00F67DC0" w:rsidP="00F67DC0">
            <w:pPr>
              <w:pStyle w:val="Elsislentelestekstas"/>
              <w:tabs>
                <w:tab w:val="left" w:pos="1200"/>
              </w:tabs>
            </w:pPr>
            <w:r>
              <w:t>Projekto vykdytojas ir kiti įgalioti asmenys atlikti veiksmus DMS informacinėje sistemoje</w:t>
            </w:r>
          </w:p>
        </w:tc>
      </w:tr>
      <w:tr w:rsidR="00197ACE" w:rsidRPr="00074D99" w14:paraId="58F77B06" w14:textId="77777777" w:rsidTr="00490BF2">
        <w:tc>
          <w:tcPr>
            <w:tcW w:w="2694" w:type="dxa"/>
            <w:shd w:val="clear" w:color="auto" w:fill="auto"/>
            <w:noWrap/>
          </w:tcPr>
          <w:p w14:paraId="4BCCA366" w14:textId="3D6DBDBE" w:rsidR="00197ACE" w:rsidRPr="00074D99" w:rsidRDefault="00197ACE" w:rsidP="00197ACE">
            <w:pPr>
              <w:pStyle w:val="Elsislentelestekstas"/>
            </w:pPr>
            <w:r>
              <w:t>IS</w:t>
            </w:r>
          </w:p>
        </w:tc>
        <w:tc>
          <w:tcPr>
            <w:tcW w:w="6945" w:type="dxa"/>
            <w:noWrap/>
          </w:tcPr>
          <w:p w14:paraId="04A56A9B" w14:textId="3614F306" w:rsidR="00197ACE" w:rsidRPr="00074D99" w:rsidRDefault="00197ACE" w:rsidP="00197ACE">
            <w:pPr>
              <w:pStyle w:val="Elsislentelestekstas"/>
            </w:pPr>
            <w:r w:rsidRPr="00A32B6B">
              <w:t>Informacinė sistema</w:t>
            </w:r>
          </w:p>
        </w:tc>
      </w:tr>
      <w:tr w:rsidR="00197ACE" w:rsidRPr="00074D99" w14:paraId="5FB970F0" w14:textId="77777777" w:rsidTr="00490BF2">
        <w:tc>
          <w:tcPr>
            <w:tcW w:w="2694" w:type="dxa"/>
            <w:shd w:val="clear" w:color="auto" w:fill="auto"/>
            <w:noWrap/>
          </w:tcPr>
          <w:p w14:paraId="2937704B" w14:textId="5CBC0538" w:rsidR="00197ACE" w:rsidRDefault="00197ACE" w:rsidP="00197ACE">
            <w:pPr>
              <w:pStyle w:val="Elsislentelestekstas"/>
            </w:pPr>
            <w:r>
              <w:t>SFMIS</w:t>
            </w:r>
          </w:p>
        </w:tc>
        <w:tc>
          <w:tcPr>
            <w:tcW w:w="6945" w:type="dxa"/>
            <w:noWrap/>
          </w:tcPr>
          <w:p w14:paraId="4EDBC24A" w14:textId="34211F98" w:rsidR="00197ACE" w:rsidRPr="00074D99" w:rsidRDefault="00197ACE" w:rsidP="00197ACE">
            <w:pPr>
              <w:pStyle w:val="Elsislentelestekstas"/>
            </w:pPr>
            <w:r w:rsidRPr="00A32B6B">
              <w:t>Struktūrinių fondų valdymo informacinė sistema</w:t>
            </w:r>
          </w:p>
        </w:tc>
      </w:tr>
      <w:tr w:rsidR="00197ACE" w:rsidRPr="00074D99" w14:paraId="4465DA0B" w14:textId="77777777" w:rsidTr="00490BF2">
        <w:tc>
          <w:tcPr>
            <w:tcW w:w="2694" w:type="dxa"/>
            <w:shd w:val="clear" w:color="auto" w:fill="auto"/>
            <w:noWrap/>
          </w:tcPr>
          <w:p w14:paraId="682EA225" w14:textId="75C5D36C" w:rsidR="00197ACE" w:rsidRDefault="00197ACE" w:rsidP="00197ACE">
            <w:pPr>
              <w:pStyle w:val="Elsislentelestekstas"/>
            </w:pPr>
            <w:r>
              <w:rPr>
                <w:lang w:eastAsia="zh-CN"/>
              </w:rPr>
              <w:t>SFMIS2014</w:t>
            </w:r>
          </w:p>
        </w:tc>
        <w:tc>
          <w:tcPr>
            <w:tcW w:w="6945" w:type="dxa"/>
            <w:noWrap/>
          </w:tcPr>
          <w:p w14:paraId="600F420D" w14:textId="414CC1D5" w:rsidR="00197ACE" w:rsidRPr="00074D99" w:rsidRDefault="00197ACE" w:rsidP="00197ACE">
            <w:pPr>
              <w:pStyle w:val="Elsislentelestekstas"/>
            </w:pPr>
            <w:r>
              <w:rPr>
                <w:lang w:eastAsia="zh-CN"/>
              </w:rPr>
              <w:t>Struktūrinių fondų valdymo informacinės sistemos posistemis, skirtas 2014-2020 m. struktūrinės paramos įsisavinimui</w:t>
            </w:r>
          </w:p>
        </w:tc>
      </w:tr>
      <w:tr w:rsidR="00197ACE" w:rsidRPr="00074D99" w14:paraId="717C1121" w14:textId="77777777" w:rsidTr="00490BF2">
        <w:tc>
          <w:tcPr>
            <w:tcW w:w="2694" w:type="dxa"/>
            <w:shd w:val="clear" w:color="auto" w:fill="auto"/>
            <w:noWrap/>
          </w:tcPr>
          <w:p w14:paraId="126AB25D" w14:textId="38B4DBED" w:rsidR="00197ACE" w:rsidRPr="00074D99" w:rsidRDefault="00197ACE" w:rsidP="00197ACE">
            <w:pPr>
              <w:pStyle w:val="Elsislentelestekstas"/>
            </w:pPr>
            <w:r>
              <w:t>SFMIS2007</w:t>
            </w:r>
          </w:p>
        </w:tc>
        <w:tc>
          <w:tcPr>
            <w:tcW w:w="6945" w:type="dxa"/>
            <w:shd w:val="clear" w:color="auto" w:fill="auto"/>
            <w:noWrap/>
          </w:tcPr>
          <w:p w14:paraId="22494F83" w14:textId="0D65DAE2" w:rsidR="00197ACE" w:rsidRPr="00074D99" w:rsidRDefault="00197ACE" w:rsidP="00197ACE">
            <w:pPr>
              <w:pStyle w:val="Elsislentelestekstas"/>
            </w:pPr>
            <w:r w:rsidRPr="00A32B6B">
              <w:t>Struktūrinių fondų valdymo informacinės sistemos posistem</w:t>
            </w:r>
            <w:r>
              <w:t>is</w:t>
            </w:r>
            <w:r w:rsidRPr="00A32B6B">
              <w:t>, skirta</w:t>
            </w:r>
            <w:r>
              <w:t>s</w:t>
            </w:r>
            <w:r w:rsidRPr="00A32B6B">
              <w:t xml:space="preserve"> 2007-2013 m. struktūrinės paramos įsisavinimui</w:t>
            </w:r>
          </w:p>
        </w:tc>
      </w:tr>
      <w:tr w:rsidR="00197ACE" w:rsidRPr="00074D99" w14:paraId="74FE7456" w14:textId="77777777" w:rsidTr="00490BF2">
        <w:tc>
          <w:tcPr>
            <w:tcW w:w="2694" w:type="dxa"/>
            <w:shd w:val="clear" w:color="auto" w:fill="auto"/>
            <w:noWrap/>
          </w:tcPr>
          <w:p w14:paraId="3FAA1633" w14:textId="178AC408" w:rsidR="00197ACE" w:rsidRPr="00074D99" w:rsidRDefault="00197ACE" w:rsidP="00197ACE">
            <w:pPr>
              <w:pStyle w:val="Elsislentelestekstas"/>
            </w:pPr>
            <w:r>
              <w:t xml:space="preserve">SFMIS2014 </w:t>
            </w:r>
          </w:p>
        </w:tc>
        <w:tc>
          <w:tcPr>
            <w:tcW w:w="6945" w:type="dxa"/>
            <w:shd w:val="clear" w:color="auto" w:fill="auto"/>
            <w:noWrap/>
          </w:tcPr>
          <w:p w14:paraId="7B227C10" w14:textId="418F15A9" w:rsidR="00197ACE" w:rsidRPr="00074D99" w:rsidRDefault="00197ACE" w:rsidP="00197ACE">
            <w:pPr>
              <w:pStyle w:val="Elsislentelestekstas"/>
            </w:pPr>
            <w:r w:rsidRPr="00A32B6B">
              <w:t>Struktūrinių fondų valdymo informacinės sistemos posistem</w:t>
            </w:r>
            <w:r>
              <w:t>is</w:t>
            </w:r>
            <w:r w:rsidRPr="00A32B6B">
              <w:t>, skirta</w:t>
            </w:r>
            <w:r>
              <w:t>s</w:t>
            </w:r>
            <w:r w:rsidRPr="00A32B6B">
              <w:t xml:space="preserve"> </w:t>
            </w:r>
            <w:r>
              <w:t>Europos ekonominės erdvės ir Norvegijos finansiniams mechanizmams</w:t>
            </w:r>
          </w:p>
        </w:tc>
      </w:tr>
      <w:tr w:rsidR="00197ACE" w:rsidRPr="00074D99" w14:paraId="40540C9B" w14:textId="77777777" w:rsidTr="00490BF2">
        <w:tc>
          <w:tcPr>
            <w:tcW w:w="2694" w:type="dxa"/>
            <w:shd w:val="clear" w:color="auto" w:fill="auto"/>
            <w:noWrap/>
          </w:tcPr>
          <w:p w14:paraId="68C81EB2" w14:textId="719392BD" w:rsidR="00197ACE" w:rsidRDefault="00197ACE" w:rsidP="00197ACE">
            <w:pPr>
              <w:pStyle w:val="Elsislentelestekstas"/>
            </w:pPr>
            <w:r>
              <w:t>Užsakovas</w:t>
            </w:r>
          </w:p>
        </w:tc>
        <w:tc>
          <w:tcPr>
            <w:tcW w:w="6945" w:type="dxa"/>
            <w:noWrap/>
          </w:tcPr>
          <w:p w14:paraId="604E8BBF" w14:textId="45714689" w:rsidR="00197ACE" w:rsidRPr="00074D99" w:rsidRDefault="00197ACE" w:rsidP="00197ACE">
            <w:pPr>
              <w:pStyle w:val="Elsislentelestekstas"/>
            </w:pPr>
            <w:r w:rsidRPr="00A32B6B">
              <w:t>SFMIS2007</w:t>
            </w:r>
            <w:r>
              <w:t>N</w:t>
            </w:r>
            <w:r w:rsidRPr="00A32B6B">
              <w:t xml:space="preserve"> projekto užsakovas Lietuvos Respublikos Finansų ministerija</w:t>
            </w:r>
          </w:p>
        </w:tc>
      </w:tr>
      <w:tr w:rsidR="00197ACE" w:rsidRPr="00074D99" w14:paraId="02A19BF7" w14:textId="77777777" w:rsidTr="00490BF2">
        <w:tc>
          <w:tcPr>
            <w:tcW w:w="2694" w:type="dxa"/>
            <w:shd w:val="clear" w:color="auto" w:fill="auto"/>
            <w:noWrap/>
          </w:tcPr>
          <w:p w14:paraId="73747790" w14:textId="25ABC293" w:rsidR="00197ACE" w:rsidRPr="00074D99" w:rsidRDefault="00197ACE" w:rsidP="00197ACE">
            <w:pPr>
              <w:pStyle w:val="Elsislentelestekstas"/>
            </w:pPr>
            <w:r>
              <w:t xml:space="preserve">Vykdytojas </w:t>
            </w:r>
          </w:p>
        </w:tc>
        <w:tc>
          <w:tcPr>
            <w:tcW w:w="6945" w:type="dxa"/>
            <w:shd w:val="clear" w:color="auto" w:fill="auto"/>
            <w:noWrap/>
          </w:tcPr>
          <w:p w14:paraId="561BC6AC" w14:textId="49543BD9" w:rsidR="00197ACE" w:rsidRPr="00074D99" w:rsidRDefault="00197ACE" w:rsidP="00197ACE">
            <w:pPr>
              <w:pStyle w:val="Elsislentelestekstas"/>
            </w:pPr>
            <w:r w:rsidRPr="00A32B6B">
              <w:t>SFMIS2007</w:t>
            </w:r>
            <w:r>
              <w:t>N</w:t>
            </w:r>
            <w:r w:rsidRPr="00A32B6B">
              <w:t xml:space="preserve"> projekto vykdytojas jungtinės veiklos sutarties pagrindu veikianti subjektų grupė, atstovaujama atsakingojo partnerio UAB “Elsis”</w:t>
            </w:r>
          </w:p>
        </w:tc>
      </w:tr>
      <w:tr w:rsidR="00197ACE" w:rsidRPr="00074D99" w14:paraId="41DD36FA" w14:textId="77777777" w:rsidTr="00490BF2">
        <w:tc>
          <w:tcPr>
            <w:tcW w:w="2694" w:type="dxa"/>
            <w:shd w:val="clear" w:color="auto" w:fill="auto"/>
            <w:noWrap/>
          </w:tcPr>
          <w:p w14:paraId="3C281EE7" w14:textId="624E2EDA" w:rsidR="00197ACE" w:rsidRPr="00074D99" w:rsidRDefault="00197ACE" w:rsidP="00197ACE">
            <w:pPr>
              <w:pStyle w:val="Elsislentelestekstas"/>
            </w:pPr>
            <w:r w:rsidRPr="00A32B6B">
              <w:t>Pastabos</w:t>
            </w:r>
          </w:p>
        </w:tc>
        <w:tc>
          <w:tcPr>
            <w:tcW w:w="6945" w:type="dxa"/>
            <w:shd w:val="clear" w:color="auto" w:fill="auto"/>
            <w:noWrap/>
          </w:tcPr>
          <w:p w14:paraId="6A36580F" w14:textId="6C683EC7" w:rsidR="00197ACE" w:rsidRPr="00074D99" w:rsidRDefault="00197ACE" w:rsidP="00197ACE">
            <w:pPr>
              <w:pStyle w:val="Elsislentelestekstas"/>
            </w:pPr>
            <w:r w:rsidRPr="00A32B6B">
              <w:t xml:space="preserve">Apibrėžtų reikalavimų tikslinimas,  pastebėti rezultatų neatitikimai Sutarties sąlygoms ir jau apibrėžtiems reikalavimams. </w:t>
            </w:r>
          </w:p>
        </w:tc>
      </w:tr>
      <w:tr w:rsidR="00197ACE" w:rsidRPr="00074D99" w14:paraId="07EFF80A" w14:textId="77777777" w:rsidTr="00490BF2">
        <w:tc>
          <w:tcPr>
            <w:tcW w:w="2694" w:type="dxa"/>
            <w:shd w:val="clear" w:color="auto" w:fill="auto"/>
            <w:noWrap/>
          </w:tcPr>
          <w:p w14:paraId="5E92F481" w14:textId="763D5379" w:rsidR="00197ACE" w:rsidRPr="00074D99" w:rsidRDefault="00197ACE" w:rsidP="00197ACE">
            <w:pPr>
              <w:pStyle w:val="Elsislentelestekstas"/>
            </w:pPr>
            <w:r w:rsidRPr="00A32B6B">
              <w:t>Leidinys</w:t>
            </w:r>
          </w:p>
        </w:tc>
        <w:tc>
          <w:tcPr>
            <w:tcW w:w="6945" w:type="dxa"/>
            <w:shd w:val="clear" w:color="auto" w:fill="auto"/>
            <w:noWrap/>
          </w:tcPr>
          <w:p w14:paraId="46BAD0FB" w14:textId="29B83A7A" w:rsidR="00197ACE" w:rsidRPr="00074D99" w:rsidRDefault="00197ACE" w:rsidP="00197ACE">
            <w:pPr>
              <w:pStyle w:val="Elsislentelestekstas"/>
            </w:pPr>
            <w:r w:rsidRPr="00A32B6B">
              <w:t>IS programinių priemonių rinkinys pateiktas Užsakovui vertinti</w:t>
            </w:r>
          </w:p>
        </w:tc>
      </w:tr>
      <w:tr w:rsidR="00197ACE" w:rsidRPr="00074D99" w14:paraId="01AD662B" w14:textId="77777777" w:rsidTr="00490BF2">
        <w:tc>
          <w:tcPr>
            <w:tcW w:w="2694" w:type="dxa"/>
            <w:shd w:val="clear" w:color="auto" w:fill="auto"/>
            <w:noWrap/>
          </w:tcPr>
          <w:p w14:paraId="1C0B5CB8" w14:textId="1BA814FE" w:rsidR="00197ACE" w:rsidRPr="00074D99" w:rsidRDefault="00197ACE" w:rsidP="00197ACE">
            <w:pPr>
              <w:pStyle w:val="Elsislentelestekstas"/>
            </w:pPr>
            <w:r w:rsidRPr="00A32B6B">
              <w:t>UŽSAKOVO testavimo aplinka</w:t>
            </w:r>
          </w:p>
        </w:tc>
        <w:tc>
          <w:tcPr>
            <w:tcW w:w="6945" w:type="dxa"/>
            <w:shd w:val="clear" w:color="auto" w:fill="auto"/>
            <w:noWrap/>
          </w:tcPr>
          <w:p w14:paraId="7AF0C473" w14:textId="1A3A105E" w:rsidR="00197ACE" w:rsidRPr="00074D99" w:rsidRDefault="00197ACE" w:rsidP="00197ACE">
            <w:pPr>
              <w:pStyle w:val="Elsislentelestekstas"/>
            </w:pPr>
            <w:r w:rsidRPr="00A32B6B">
              <w:t>Užsakovo programinė ir techninė įranga, kurioje Užsakovas vertina leidinius.</w:t>
            </w:r>
          </w:p>
        </w:tc>
      </w:tr>
      <w:tr w:rsidR="00197ACE" w:rsidRPr="00074D99" w14:paraId="4D362FFF" w14:textId="77777777" w:rsidTr="00490BF2">
        <w:tc>
          <w:tcPr>
            <w:tcW w:w="2694" w:type="dxa"/>
            <w:shd w:val="clear" w:color="auto" w:fill="auto"/>
            <w:noWrap/>
          </w:tcPr>
          <w:p w14:paraId="0DE569AC" w14:textId="32DC1BC2" w:rsidR="00197ACE" w:rsidRPr="00A32B6B" w:rsidRDefault="00197ACE" w:rsidP="00197ACE">
            <w:pPr>
              <w:pStyle w:val="Elsislentelestekstas"/>
            </w:pPr>
            <w:r w:rsidRPr="00A32B6B">
              <w:t>UŽSAKOVO reali aplinka</w:t>
            </w:r>
          </w:p>
        </w:tc>
        <w:tc>
          <w:tcPr>
            <w:tcW w:w="6945" w:type="dxa"/>
            <w:shd w:val="clear" w:color="auto" w:fill="auto"/>
            <w:noWrap/>
          </w:tcPr>
          <w:p w14:paraId="3513A1E2" w14:textId="4121BE50" w:rsidR="00197ACE" w:rsidRPr="00A32B6B" w:rsidRDefault="00197ACE" w:rsidP="00197ACE">
            <w:pPr>
              <w:pStyle w:val="Elsislentelestekstas"/>
            </w:pPr>
            <w:r w:rsidRPr="00A32B6B">
              <w:t>Užsakovo programinė ir techninė įranga, kurioje Užsakovas dirba su IS programine įranga ir realiais duomenimis.</w:t>
            </w:r>
          </w:p>
        </w:tc>
      </w:tr>
    </w:tbl>
    <w:p w14:paraId="743532CB" w14:textId="77777777" w:rsidR="00E71F7D" w:rsidRDefault="00E71F7D" w:rsidP="00E71F7D">
      <w:pPr>
        <w:pStyle w:val="Elsistekstas"/>
      </w:pPr>
    </w:p>
    <w:p w14:paraId="3DE09005" w14:textId="77777777" w:rsidR="00E71F7D" w:rsidRDefault="00E71F7D" w:rsidP="00E71F7D">
      <w:pPr>
        <w:pStyle w:val="Heading2"/>
      </w:pPr>
      <w:bookmarkStart w:id="26" w:name="_Toc316392913"/>
      <w:bookmarkStart w:id="27" w:name="_Toc317866113"/>
      <w:bookmarkStart w:id="28" w:name="_Toc369204022"/>
      <w:bookmarkStart w:id="29" w:name="_Toc408225824"/>
      <w:bookmarkStart w:id="30" w:name="_Toc436250370"/>
      <w:r w:rsidRPr="00FA5C55">
        <w:t>Nuorodos</w:t>
      </w:r>
      <w:bookmarkEnd w:id="26"/>
      <w:bookmarkEnd w:id="27"/>
      <w:bookmarkEnd w:id="28"/>
      <w:bookmarkEnd w:id="29"/>
      <w:bookmarkEnd w:id="30"/>
    </w:p>
    <w:p w14:paraId="584DA018" w14:textId="792CC4EE" w:rsidR="00512E49" w:rsidRDefault="00512E49" w:rsidP="00512E49">
      <w:pPr>
        <w:pStyle w:val="Elsistekstas"/>
      </w:pPr>
    </w:p>
    <w:p w14:paraId="4905DD37" w14:textId="0B7E91A2" w:rsidR="00154820" w:rsidRDefault="00F67DC0" w:rsidP="00F67DC0">
      <w:pPr>
        <w:pStyle w:val="Heading1"/>
      </w:pPr>
      <w:bookmarkStart w:id="31" w:name="_Toc436250371"/>
      <w:bookmarkStart w:id="32" w:name="_Toc404585280"/>
      <w:bookmarkStart w:id="33" w:name="_Toc407716309"/>
      <w:bookmarkEnd w:id="9"/>
      <w:bookmarkEnd w:id="10"/>
      <w:bookmarkEnd w:id="11"/>
      <w:bookmarkEnd w:id="12"/>
      <w:r w:rsidRPr="00F67DC0">
        <w:lastRenderedPageBreak/>
        <w:t>DMS naudotojo aktyvavimo per SFMIS2014 vadovas</w:t>
      </w:r>
      <w:bookmarkEnd w:id="31"/>
    </w:p>
    <w:p w14:paraId="1F73706E" w14:textId="43527725" w:rsidR="00154820" w:rsidRDefault="00154820" w:rsidP="00154820">
      <w:pPr>
        <w:pStyle w:val="Heading2"/>
        <w:numPr>
          <w:ilvl w:val="0"/>
          <w:numId w:val="0"/>
        </w:numPr>
        <w:ind w:left="709"/>
      </w:pPr>
    </w:p>
    <w:p w14:paraId="0D476E0C" w14:textId="2DFA1B93" w:rsidR="00973661" w:rsidRDefault="00CB5294" w:rsidP="00973661">
      <w:pPr>
        <w:pStyle w:val="Heading2"/>
      </w:pPr>
      <w:bookmarkStart w:id="34" w:name="_Toc436250372"/>
      <w:bookmarkEnd w:id="32"/>
      <w:bookmarkEnd w:id="33"/>
      <w:r>
        <w:t>Atsakingo už projektą darbuotojo priskyrimas</w:t>
      </w:r>
      <w:bookmarkEnd w:id="34"/>
      <w:r>
        <w:t xml:space="preserve"> </w:t>
      </w:r>
    </w:p>
    <w:p w14:paraId="25CFEF03" w14:textId="5D329159" w:rsidR="007403A9" w:rsidRDefault="007403A9" w:rsidP="00E778D0">
      <w:pPr>
        <w:pStyle w:val="Elsistekstas"/>
        <w:rPr>
          <w:b/>
        </w:rPr>
      </w:pPr>
      <w:r w:rsidRPr="007403A9">
        <w:rPr>
          <w:b/>
        </w:rPr>
        <w:t>Išankstinės sąlygos</w:t>
      </w:r>
      <w:r>
        <w:rPr>
          <w:b/>
        </w:rPr>
        <w:t>:</w:t>
      </w:r>
    </w:p>
    <w:p w14:paraId="6622C207" w14:textId="77777777" w:rsidR="007403A9" w:rsidRDefault="007403A9" w:rsidP="007403A9">
      <w:pPr>
        <w:pStyle w:val="Elsistekstas"/>
        <w:numPr>
          <w:ilvl w:val="0"/>
          <w:numId w:val="37"/>
        </w:numPr>
      </w:pPr>
      <w:r>
        <w:t>Naudotojas privalo turėti „Projekto“ teisę;</w:t>
      </w:r>
    </w:p>
    <w:p w14:paraId="22C97A0C" w14:textId="7A27BC6D" w:rsidR="009732A6" w:rsidRDefault="007403A9" w:rsidP="009732A6">
      <w:pPr>
        <w:pStyle w:val="Elsistekstas"/>
        <w:numPr>
          <w:ilvl w:val="0"/>
          <w:numId w:val="37"/>
        </w:numPr>
      </w:pPr>
      <w:r>
        <w:t>Naudotojas privalo turėti „Atsakingo darbuotojo“ priskyrimo teisę.</w:t>
      </w:r>
    </w:p>
    <w:p w14:paraId="35C0E837" w14:textId="4499454C" w:rsidR="007403A9" w:rsidRPr="007403A9" w:rsidRDefault="007403A9" w:rsidP="007403A9">
      <w:pPr>
        <w:pStyle w:val="Elsistekstas"/>
        <w:rPr>
          <w:b/>
        </w:rPr>
      </w:pPr>
      <w:r>
        <w:rPr>
          <w:b/>
        </w:rPr>
        <w:t>Veiksmai:</w:t>
      </w:r>
    </w:p>
    <w:p w14:paraId="2B27604C" w14:textId="35E09354" w:rsidR="00E778D0" w:rsidRDefault="00CB5294" w:rsidP="00E778D0">
      <w:pPr>
        <w:pStyle w:val="Elsistekstas"/>
      </w:pPr>
      <w:r>
        <w:t xml:space="preserve">Projekto aplikacijoje, SFMIS2014 naudotojas norėdamas aktyvuoti „DMS naudotojo“ </w:t>
      </w:r>
      <w:r w:rsidR="009732A6">
        <w:t>projekto informacijos lapą</w:t>
      </w:r>
      <w:r>
        <w:t xml:space="preserve"> turi būti paskirtas už projektą atsakingu asmeniu. Projekto lygyje, </w:t>
      </w:r>
      <w:r w:rsidR="007403A9">
        <w:t>Projekto informacijos lape</w:t>
      </w:r>
      <w:r>
        <w:t xml:space="preserve"> „Bendra“, pasirenkamas lapas „Atsakingi darbuotojai“, spaudžiamas mygtukas „Pridėti atsakingą“. </w:t>
      </w:r>
      <w:r w:rsidR="007403A9">
        <w:t>Modaliniame</w:t>
      </w:r>
      <w:r>
        <w:t xml:space="preserve"> lange surandamas SFMIS2014 naudotojas, kurį norima priskirti atsakingu už projektą asmeniu</w:t>
      </w:r>
      <w:r w:rsidR="007403A9">
        <w:t>,</w:t>
      </w:r>
      <w:r>
        <w:t xml:space="preserve"> ir spaudžiamas mygtukas „Pasirinkti“.</w:t>
      </w:r>
    </w:p>
    <w:p w14:paraId="6F00B3C3" w14:textId="0DE1BBF1" w:rsidR="00CB5294" w:rsidRPr="00E778D0" w:rsidRDefault="00CB5294" w:rsidP="00E778D0">
      <w:pPr>
        <w:pStyle w:val="Elsistekstas"/>
      </w:pPr>
      <w:r>
        <w:rPr>
          <w:noProof/>
        </w:rPr>
        <w:drawing>
          <wp:inline distT="0" distB="0" distL="0" distR="0" wp14:anchorId="27F3D41C" wp14:editId="71DA0169">
            <wp:extent cx="6122035" cy="4761583"/>
            <wp:effectExtent l="0" t="0" r="0" b="127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76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BF54" w14:textId="02CB9419" w:rsidR="00982937" w:rsidRPr="00405527" w:rsidRDefault="004D6845" w:rsidP="00982937">
      <w:pPr>
        <w:pStyle w:val="Heading2"/>
      </w:pPr>
      <w:bookmarkStart w:id="35" w:name="_Toc436250373"/>
      <w:r>
        <w:t>DMS naudotojo paskyrimas projekte</w:t>
      </w:r>
      <w:bookmarkEnd w:id="35"/>
    </w:p>
    <w:p w14:paraId="41D9392A" w14:textId="77777777" w:rsidR="004D6845" w:rsidRDefault="004D6845" w:rsidP="004D6845">
      <w:pPr>
        <w:pStyle w:val="Elsistekstas"/>
        <w:rPr>
          <w:b/>
        </w:rPr>
      </w:pPr>
      <w:r w:rsidRPr="007403A9">
        <w:rPr>
          <w:b/>
        </w:rPr>
        <w:t>Išankstinės sąlygos</w:t>
      </w:r>
      <w:r>
        <w:rPr>
          <w:b/>
        </w:rPr>
        <w:t>:</w:t>
      </w:r>
    </w:p>
    <w:p w14:paraId="4572DD8B" w14:textId="77777777" w:rsidR="004D6845" w:rsidRDefault="004D6845" w:rsidP="004D6845">
      <w:pPr>
        <w:pStyle w:val="Elsistekstas"/>
        <w:numPr>
          <w:ilvl w:val="0"/>
          <w:numId w:val="37"/>
        </w:numPr>
      </w:pPr>
      <w:r>
        <w:lastRenderedPageBreak/>
        <w:t>Naudotojas privalo turėti „Projekto“ teisę;</w:t>
      </w:r>
    </w:p>
    <w:p w14:paraId="0B39C222" w14:textId="47BCB50A" w:rsidR="004D6845" w:rsidRDefault="004D6845" w:rsidP="004D6845">
      <w:pPr>
        <w:pStyle w:val="Elsistekstas"/>
        <w:numPr>
          <w:ilvl w:val="0"/>
          <w:numId w:val="37"/>
        </w:numPr>
      </w:pPr>
      <w:r>
        <w:t>Naudotojas privalo turėti „Projekto DMS naudotojai“ teisę.</w:t>
      </w:r>
    </w:p>
    <w:p w14:paraId="617493DD" w14:textId="6FC7AFF7" w:rsidR="009732A6" w:rsidRDefault="009732A6" w:rsidP="004D6845">
      <w:pPr>
        <w:pStyle w:val="Elsistekstas"/>
        <w:numPr>
          <w:ilvl w:val="0"/>
          <w:numId w:val="37"/>
        </w:numPr>
      </w:pPr>
      <w:r>
        <w:t>Projekto etapas turi būti „Įgyvendinimas“, būsena „Įgyvendinama sutartis“</w:t>
      </w:r>
    </w:p>
    <w:p w14:paraId="5E363E6A" w14:textId="0380BEB5" w:rsidR="004D6845" w:rsidRDefault="004D6845" w:rsidP="004D6845">
      <w:pPr>
        <w:pStyle w:val="Elsistekstas"/>
      </w:pPr>
      <w:r>
        <w:t>Priskirtam už projektą atsakingam darbuotojui projekto informacijos juostoje aktyvuojasi papildomas</w:t>
      </w:r>
      <w:r w:rsidR="009732A6">
        <w:t xml:space="preserve"> projekto informacijos</w:t>
      </w:r>
      <w:r>
        <w:t xml:space="preserve"> lapas „DMS naudotojai“</w:t>
      </w:r>
    </w:p>
    <w:p w14:paraId="2D7A0A24" w14:textId="7EDC8133" w:rsidR="004D6845" w:rsidRDefault="00AB2814" w:rsidP="004D6845">
      <w:pPr>
        <w:pStyle w:val="Elsistekstas"/>
      </w:pPr>
      <w:r>
        <w:rPr>
          <w:noProof/>
        </w:rPr>
        <w:drawing>
          <wp:inline distT="0" distB="0" distL="0" distR="0" wp14:anchorId="6C558626" wp14:editId="4CF8A1A0">
            <wp:extent cx="6123214" cy="4581525"/>
            <wp:effectExtent l="0" t="0" r="0" b="0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b="3800"/>
                    <a:stretch/>
                  </pic:blipFill>
                  <pic:spPr bwMode="auto">
                    <a:xfrm>
                      <a:off x="0" y="0"/>
                      <a:ext cx="6122035" cy="4580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C20BB" w14:textId="7D20DA46" w:rsidR="004D6845" w:rsidRDefault="004D6845" w:rsidP="004D6845">
      <w:pPr>
        <w:pStyle w:val="Elsistekstas"/>
      </w:pPr>
      <w:r>
        <w:t xml:space="preserve">Atidarius „DMS naudotojai“ </w:t>
      </w:r>
      <w:r w:rsidR="009732A6">
        <w:t xml:space="preserve">projekto informacijos </w:t>
      </w:r>
      <w:r>
        <w:t>lapą matomi formos laukai:</w:t>
      </w:r>
    </w:p>
    <w:p w14:paraId="2D4F2733" w14:textId="25159288" w:rsidR="004D6845" w:rsidRDefault="004D6845" w:rsidP="004D6845">
      <w:pPr>
        <w:pStyle w:val="Elsistekstas"/>
        <w:numPr>
          <w:ilvl w:val="0"/>
          <w:numId w:val="38"/>
        </w:numPr>
      </w:pPr>
      <w:r>
        <w:t>Projekto vykdytojo kodas;</w:t>
      </w:r>
    </w:p>
    <w:p w14:paraId="32C0AF65" w14:textId="18BFD15F" w:rsidR="004D6845" w:rsidRDefault="004D6845" w:rsidP="004D6845">
      <w:pPr>
        <w:pStyle w:val="Elsistekstas"/>
        <w:numPr>
          <w:ilvl w:val="0"/>
          <w:numId w:val="38"/>
        </w:numPr>
      </w:pPr>
      <w:r>
        <w:t>Projekto vykdytojo pavadinimas;</w:t>
      </w:r>
    </w:p>
    <w:p w14:paraId="58323248" w14:textId="6E242A2B" w:rsidR="004D6845" w:rsidRDefault="004D6845" w:rsidP="004D6845">
      <w:pPr>
        <w:pStyle w:val="Elsistekstas"/>
        <w:numPr>
          <w:ilvl w:val="0"/>
          <w:numId w:val="38"/>
        </w:numPr>
      </w:pPr>
      <w:r>
        <w:t>Už projektą atsakingas asmuo ir jo rekvizitai</w:t>
      </w:r>
    </w:p>
    <w:p w14:paraId="1539CEC2" w14:textId="77777777" w:rsidR="00AB2814" w:rsidRDefault="00AB2814" w:rsidP="004D6845">
      <w:pPr>
        <w:pStyle w:val="Elsistekstas"/>
      </w:pPr>
      <w:r>
        <w:t xml:space="preserve">Formos dalyje „Institucijos sukurti DMS naudotojai“ atvaizduojama lentelė su DMS naudotojų informacija. Norint peržiūrėti jau suvestą DMS naudotoją pažymima eilutė su aktualiu DMS naudotoju ir spaudžiamas mygtukas „Atidaryti“. </w:t>
      </w:r>
    </w:p>
    <w:p w14:paraId="11CFDB7E" w14:textId="08E05FD7" w:rsidR="004D6845" w:rsidRDefault="004D6845" w:rsidP="004D6845">
      <w:pPr>
        <w:pStyle w:val="Elsistekstas"/>
      </w:pPr>
      <w:r>
        <w:t>Norint priskirti projektui naują DMS naudotoją formos lauke „Institucijos sukurti DMS naudotojai“, spaudžiamas mygtukas „Sukurti“.</w:t>
      </w:r>
    </w:p>
    <w:p w14:paraId="3850B794" w14:textId="293B0BE7" w:rsidR="00AB2814" w:rsidRPr="00AB2814" w:rsidRDefault="00AB2814" w:rsidP="004D6845">
      <w:pPr>
        <w:pStyle w:val="Elsistekstas"/>
        <w:rPr>
          <w:b/>
        </w:rPr>
      </w:pPr>
      <w:r>
        <w:rPr>
          <w:b/>
        </w:rPr>
        <w:t>Pastaba</w:t>
      </w:r>
      <w:r>
        <w:rPr>
          <w:b/>
          <w:lang w:val="en-US"/>
        </w:rPr>
        <w:t xml:space="preserve">! </w:t>
      </w:r>
      <w:r w:rsidRPr="00AB2814">
        <w:rPr>
          <w:lang w:val="en-US"/>
        </w:rPr>
        <w:t xml:space="preserve">SFMIS2014 </w:t>
      </w:r>
      <w:r>
        <w:rPr>
          <w:lang w:val="en-US"/>
        </w:rPr>
        <w:t>aplinkoje galima sukurti ne daugiau nei</w:t>
      </w:r>
      <w:r w:rsidR="009732A6">
        <w:rPr>
          <w:lang w:val="en-US"/>
        </w:rPr>
        <w:t xml:space="preserve"> </w:t>
      </w:r>
      <w:r>
        <w:rPr>
          <w:lang w:val="en-US"/>
        </w:rPr>
        <w:t xml:space="preserve">2 </w:t>
      </w:r>
      <w:r w:rsidR="009732A6" w:rsidRPr="009732A6">
        <w:rPr>
          <w:color w:val="FF0000"/>
          <w:lang w:val="en-US"/>
        </w:rPr>
        <w:t>aktyvius</w:t>
      </w:r>
      <w:r w:rsidR="009732A6">
        <w:rPr>
          <w:lang w:val="en-US"/>
        </w:rPr>
        <w:t xml:space="preserve"> </w:t>
      </w:r>
      <w:r>
        <w:rPr>
          <w:lang w:val="en-US"/>
        </w:rPr>
        <w:t>naudotojus vienam projektui.</w:t>
      </w:r>
    </w:p>
    <w:p w14:paraId="75E591E7" w14:textId="15E9FFA5" w:rsidR="004D6845" w:rsidRDefault="004D6845" w:rsidP="004D6845">
      <w:pPr>
        <w:pStyle w:val="Elsistekstas"/>
      </w:pPr>
      <w:r>
        <w:rPr>
          <w:noProof/>
        </w:rPr>
        <w:lastRenderedPageBreak/>
        <w:drawing>
          <wp:inline distT="0" distB="0" distL="0" distR="0" wp14:anchorId="4D011B95" wp14:editId="19D51FAC">
            <wp:extent cx="6123214" cy="4429125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b="7000"/>
                    <a:stretch/>
                  </pic:blipFill>
                  <pic:spPr bwMode="auto">
                    <a:xfrm>
                      <a:off x="0" y="0"/>
                      <a:ext cx="6122035" cy="442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36EE3" w14:textId="0E83BC3B" w:rsidR="00982937" w:rsidRDefault="00085767" w:rsidP="00982937">
      <w:pPr>
        <w:pStyle w:val="Elsistekstas"/>
      </w:pPr>
      <w:r>
        <w:t>Atlikus minėtus veiksmus, aktyvuojasi „DMS naudotojo“ forma redagavimo režimu.  Norint išsaugoti DMS naudotoją privaloma suvesti DMS naudotojo informaciją:</w:t>
      </w:r>
    </w:p>
    <w:p w14:paraId="6A371113" w14:textId="17D45C5C" w:rsidR="00085767" w:rsidRDefault="00085767" w:rsidP="00085767">
      <w:pPr>
        <w:pStyle w:val="Elsistekstas"/>
        <w:numPr>
          <w:ilvl w:val="0"/>
          <w:numId w:val="39"/>
        </w:numPr>
      </w:pPr>
      <w:r>
        <w:t>Vardą</w:t>
      </w:r>
      <w:r w:rsidR="009732A6">
        <w:t xml:space="preserve"> (</w:t>
      </w:r>
      <w:r w:rsidR="009732A6">
        <w:rPr>
          <w:b/>
        </w:rPr>
        <w:t>Pastaba</w:t>
      </w:r>
      <w:r w:rsidR="009732A6" w:rsidRPr="00E35A94">
        <w:rPr>
          <w:b/>
        </w:rPr>
        <w:t xml:space="preserve">! </w:t>
      </w:r>
      <w:r w:rsidR="009732A6" w:rsidRPr="00E35A94">
        <w:t>Norint prisijungti prie DMS</w:t>
      </w:r>
      <w:r w:rsidR="009732A6">
        <w:t xml:space="preserve"> turi būti nurodyti teisingi naudotojo duomenys, nes asmens vardas, pavardė ir asmens kodas reikalingi asmens indentifikavimui per VIISP ir tolimesniam prisijungimui)</w:t>
      </w:r>
      <w:r>
        <w:t>;</w:t>
      </w:r>
    </w:p>
    <w:p w14:paraId="6ED8D2C9" w14:textId="687C538E" w:rsidR="00085767" w:rsidRDefault="00085767" w:rsidP="00085767">
      <w:pPr>
        <w:pStyle w:val="Elsistekstas"/>
        <w:numPr>
          <w:ilvl w:val="0"/>
          <w:numId w:val="39"/>
        </w:numPr>
      </w:pPr>
      <w:r>
        <w:t>Pavardę</w:t>
      </w:r>
      <w:r w:rsidR="009732A6">
        <w:t>(</w:t>
      </w:r>
      <w:r w:rsidR="009732A6">
        <w:rPr>
          <w:b/>
        </w:rPr>
        <w:t>Pastaba</w:t>
      </w:r>
      <w:r w:rsidR="009732A6" w:rsidRPr="00E35A94">
        <w:rPr>
          <w:b/>
        </w:rPr>
        <w:t xml:space="preserve">! </w:t>
      </w:r>
      <w:r w:rsidR="009732A6" w:rsidRPr="00E35A94">
        <w:t>Norint prisijungti prie DMS</w:t>
      </w:r>
      <w:r w:rsidR="009732A6">
        <w:t xml:space="preserve"> turi būti nurodyti teisingi naudotojo duomenys, nes asmens vardas, pavardė ir asmens kodas reikalingi asmens indentifikavimui per VIISP ir tolimesniam prisijungimui)</w:t>
      </w:r>
      <w:r>
        <w:t>;</w:t>
      </w:r>
    </w:p>
    <w:p w14:paraId="092BA685" w14:textId="11CB915D" w:rsidR="00085767" w:rsidRDefault="00085767" w:rsidP="00085767">
      <w:pPr>
        <w:pStyle w:val="Elsistekstas"/>
        <w:numPr>
          <w:ilvl w:val="0"/>
          <w:numId w:val="39"/>
        </w:numPr>
      </w:pPr>
      <w:r>
        <w:t>Asmens kodą</w:t>
      </w:r>
      <w:r w:rsidR="009732A6">
        <w:t>(</w:t>
      </w:r>
      <w:r w:rsidR="009732A6">
        <w:rPr>
          <w:b/>
        </w:rPr>
        <w:t>Pastaba</w:t>
      </w:r>
      <w:r w:rsidR="009732A6" w:rsidRPr="00E35A94">
        <w:rPr>
          <w:b/>
        </w:rPr>
        <w:t xml:space="preserve">! </w:t>
      </w:r>
      <w:r w:rsidR="009732A6" w:rsidRPr="00E35A94">
        <w:t>Norint prisijungti prie DMS</w:t>
      </w:r>
      <w:r w:rsidR="009732A6">
        <w:t xml:space="preserve"> turi būti nurodyti teisingi naudotojo duomenys, nes asmens vardas, pavardė ir asmens kodas reikalingi asmens indentifikavimui per VIISP ir tolimesniam prisijungimui)</w:t>
      </w:r>
      <w:r>
        <w:t>;</w:t>
      </w:r>
    </w:p>
    <w:p w14:paraId="156B2702" w14:textId="4AC43744" w:rsidR="00085767" w:rsidRDefault="00085767" w:rsidP="00085767">
      <w:pPr>
        <w:pStyle w:val="Elsistekstas"/>
        <w:numPr>
          <w:ilvl w:val="0"/>
          <w:numId w:val="39"/>
        </w:numPr>
      </w:pPr>
      <w:r>
        <w:t>DMS naudotojo pareigas;</w:t>
      </w:r>
    </w:p>
    <w:p w14:paraId="0B03373F" w14:textId="77D47518" w:rsidR="00085767" w:rsidRDefault="00085767" w:rsidP="00085767">
      <w:pPr>
        <w:pStyle w:val="Elsistekstas"/>
        <w:numPr>
          <w:ilvl w:val="0"/>
          <w:numId w:val="39"/>
        </w:numPr>
      </w:pPr>
      <w:r>
        <w:t>El. paštą;</w:t>
      </w:r>
    </w:p>
    <w:p w14:paraId="648906BD" w14:textId="2C9D2443" w:rsidR="00085767" w:rsidRDefault="00085767" w:rsidP="00085767">
      <w:pPr>
        <w:pStyle w:val="Elsistekstas"/>
        <w:numPr>
          <w:ilvl w:val="0"/>
          <w:numId w:val="39"/>
        </w:numPr>
      </w:pPr>
      <w:r>
        <w:t>Telefono nr.;</w:t>
      </w:r>
    </w:p>
    <w:p w14:paraId="53BF3D19" w14:textId="77777777" w:rsidR="00E61D90" w:rsidRDefault="00085767" w:rsidP="00085767">
      <w:pPr>
        <w:pStyle w:val="Elsistekstas"/>
        <w:numPr>
          <w:ilvl w:val="0"/>
          <w:numId w:val="39"/>
        </w:numPr>
      </w:pPr>
      <w:r>
        <w:t>Pasirinkti naudotojui priskiriama teisių rinkinį</w:t>
      </w:r>
      <w:r w:rsidR="00E61D90">
        <w:t>. Galima priskirti „Vadovo“ arba „Administratoriaus“ teisių rinkinį DMS naudotojui:</w:t>
      </w:r>
    </w:p>
    <w:p w14:paraId="15D5E3E0" w14:textId="232EE8C1" w:rsidR="00085767" w:rsidRDefault="00E61D90" w:rsidP="00E61D90">
      <w:pPr>
        <w:pStyle w:val="Elsistekstas"/>
        <w:numPr>
          <w:ilvl w:val="1"/>
          <w:numId w:val="39"/>
        </w:numPr>
      </w:pPr>
      <w:r>
        <w:t>DMS naudotojas, kuriam priskirtas teisių rinkinys „Administratorius“ turi teisę „Administruoti projekto naudotojus“ ir „Suteikti teisę administruoti projekto naudotojus“</w:t>
      </w:r>
      <w:r w:rsidR="00085767">
        <w:t>;</w:t>
      </w:r>
    </w:p>
    <w:p w14:paraId="59A3EF3B" w14:textId="17168696" w:rsidR="00E61D90" w:rsidRDefault="00E61D90" w:rsidP="00E61D90">
      <w:pPr>
        <w:pStyle w:val="Elsistekstas"/>
        <w:numPr>
          <w:ilvl w:val="1"/>
          <w:numId w:val="39"/>
        </w:numPr>
      </w:pPr>
      <w:r>
        <w:t>DMS naudotojas, kuriam priskirtas teisių rinkinys „Vadovas“ turi pilną DMS naudotojo teisių rinkinį.</w:t>
      </w:r>
    </w:p>
    <w:p w14:paraId="2384F2A3" w14:textId="556C2883" w:rsidR="00085767" w:rsidRDefault="00085767" w:rsidP="00085767">
      <w:pPr>
        <w:pStyle w:val="Elsistekstas"/>
        <w:numPr>
          <w:ilvl w:val="0"/>
          <w:numId w:val="39"/>
        </w:numPr>
      </w:pPr>
      <w:r>
        <w:t>Jei vedamas DMS naudotojas nėra projekto vykdytojo įstaigos darbuotojas, turi būti pažymimas atitinkamas požymis ir papildomai įvedamas subjekto, kurio darbuotojas yra DMS naudotojas, kodas ir pavadinimas;</w:t>
      </w:r>
    </w:p>
    <w:p w14:paraId="0EE6BEDF" w14:textId="611D829E" w:rsidR="00085767" w:rsidRDefault="00085767" w:rsidP="00085767">
      <w:pPr>
        <w:pStyle w:val="Elsistekstas"/>
        <w:numPr>
          <w:ilvl w:val="0"/>
          <w:numId w:val="39"/>
        </w:numPr>
      </w:pPr>
      <w:r>
        <w:lastRenderedPageBreak/>
        <w:t>Jei DMS naudotojo darbovietė yra ne Lietuvos Respublikos ūkio subjektas turi būti pažymimas požymis „Užsienio subjektas“;</w:t>
      </w:r>
    </w:p>
    <w:p w14:paraId="523F143A" w14:textId="5635EB07" w:rsidR="00085767" w:rsidRDefault="00085767" w:rsidP="00085767">
      <w:pPr>
        <w:pStyle w:val="Elsistekstas"/>
        <w:numPr>
          <w:ilvl w:val="0"/>
          <w:numId w:val="39"/>
        </w:numPr>
      </w:pPr>
      <w:r>
        <w:t>Pridedamas</w:t>
      </w:r>
      <w:r w:rsidR="00E61D90">
        <w:t xml:space="preserve"> bent vienas</w:t>
      </w:r>
      <w:r>
        <w:t xml:space="preserve"> įgaliojimo dokumentas. </w:t>
      </w:r>
    </w:p>
    <w:p w14:paraId="6E878C47" w14:textId="772D7BFE" w:rsidR="00085767" w:rsidRDefault="00085767" w:rsidP="00085767">
      <w:pPr>
        <w:pStyle w:val="Elsistekstas"/>
        <w:ind w:left="644" w:firstLine="0"/>
      </w:pPr>
      <w:r>
        <w:t xml:space="preserve">Norint įkelti įgaliojimo dokumentą formos lauke „Įgaliojimo dokumentai“ spaudžiama piktograma </w:t>
      </w:r>
      <w:r>
        <w:rPr>
          <w:noProof/>
        </w:rPr>
        <w:drawing>
          <wp:inline distT="0" distB="0" distL="0" distR="0" wp14:anchorId="45E61E4A" wp14:editId="28C3E6A7">
            <wp:extent cx="200025" cy="171450"/>
            <wp:effectExtent l="0" t="0" r="952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Atsiranda modalinis langas „Failo įkėlimas“</w:t>
      </w:r>
      <w:r w:rsidR="00E61D90">
        <w:t>.</w:t>
      </w:r>
    </w:p>
    <w:p w14:paraId="4FF14D40" w14:textId="2CF71609" w:rsidR="00E61D90" w:rsidRDefault="00E61D90" w:rsidP="00085767">
      <w:pPr>
        <w:pStyle w:val="Elsistekstas"/>
        <w:ind w:left="644" w:firstLine="0"/>
      </w:pPr>
      <w:r>
        <w:rPr>
          <w:noProof/>
        </w:rPr>
        <w:drawing>
          <wp:inline distT="0" distB="0" distL="0" distR="0" wp14:anchorId="5AC95C73" wp14:editId="16E353EF">
            <wp:extent cx="3581400" cy="1590675"/>
            <wp:effectExtent l="0" t="0" r="0" b="9525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" r="1295"/>
                    <a:stretch/>
                  </pic:blipFill>
                  <pic:spPr bwMode="auto">
                    <a:xfrm>
                      <a:off x="0" y="0"/>
                      <a:ext cx="3581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5122A" w14:textId="6D8650C5" w:rsidR="00E61D90" w:rsidRDefault="00E61D90" w:rsidP="00085767">
      <w:pPr>
        <w:pStyle w:val="Elsistekstas"/>
        <w:ind w:left="644" w:firstLine="0"/>
      </w:pPr>
      <w:r>
        <w:t>Spaudžiamas mygtukas „Naršyti...“, pasirenkamas dokumentas, kurį norima įkelti ir Spaudžiamas mygtukas „Tęsti“. Jei pasirinktas ne tas dokumentas, kurį buvo norėta įkelti, spaudžiamas mygtukas „Atšaukti“.</w:t>
      </w:r>
    </w:p>
    <w:p w14:paraId="4A83FBDC" w14:textId="6F8BD5F1" w:rsidR="00FD2A0C" w:rsidRDefault="00FD2A0C" w:rsidP="00085767">
      <w:pPr>
        <w:pStyle w:val="Elsistekstas"/>
        <w:ind w:left="644" w:firstLine="0"/>
      </w:pPr>
      <w:r>
        <w:t>Suvedus visą minėtą</w:t>
      </w:r>
      <w:r w:rsidR="00981C61">
        <w:t xml:space="preserve"> į DMS naudotojo formą</w:t>
      </w:r>
      <w:r>
        <w:t xml:space="preserve"> informaciją spaudžiamas mygtukas „Saugoti“.</w:t>
      </w:r>
    </w:p>
    <w:p w14:paraId="66BB0EAA" w14:textId="4AB7A6F7" w:rsidR="00FD2A0C" w:rsidRDefault="00FD2A0C" w:rsidP="00085767">
      <w:pPr>
        <w:pStyle w:val="Elsistekstas"/>
        <w:ind w:left="644" w:firstLine="0"/>
      </w:pPr>
      <w:r>
        <w:rPr>
          <w:noProof/>
        </w:rPr>
        <w:drawing>
          <wp:inline distT="0" distB="0" distL="0" distR="0" wp14:anchorId="028D4174" wp14:editId="7919E1B7">
            <wp:extent cx="6123214" cy="4429125"/>
            <wp:effectExtent l="0" t="0" r="0" b="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b="7000"/>
                    <a:stretch/>
                  </pic:blipFill>
                  <pic:spPr bwMode="auto">
                    <a:xfrm>
                      <a:off x="0" y="0"/>
                      <a:ext cx="6122035" cy="442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528DB" w14:textId="2ACF739C" w:rsidR="00FD2A0C" w:rsidRDefault="00FD2A0C" w:rsidP="00085767">
      <w:pPr>
        <w:pStyle w:val="Elsistekstas"/>
        <w:ind w:left="644" w:firstLine="0"/>
      </w:pPr>
      <w:r>
        <w:t xml:space="preserve">Buvo sukurtas DMS naudotojas turintis būseną „Aktyvus“. Norint keisti ar redaguoti DMS naudotojo duomenis spaudžiamas mygtukas „Redaguoti“. </w:t>
      </w:r>
      <w:r w:rsidRPr="00FD2A0C">
        <w:rPr>
          <w:b/>
        </w:rPr>
        <w:t>Pastaba</w:t>
      </w:r>
      <w:r w:rsidRPr="001158C6">
        <w:rPr>
          <w:b/>
        </w:rPr>
        <w:t>!</w:t>
      </w:r>
      <w:r w:rsidRPr="001158C6">
        <w:t xml:space="preserve"> Po naudotojo </w:t>
      </w:r>
      <w:r>
        <w:t xml:space="preserve">išsaugojimo ir aktyvavimo galima redaguoti visą naudotojo informaciją, išskyrus naudotojo asmens kodą. </w:t>
      </w:r>
    </w:p>
    <w:p w14:paraId="2EF002BB" w14:textId="033D1CD5" w:rsidR="00982937" w:rsidRPr="00405527" w:rsidRDefault="00981C61" w:rsidP="00AB2814">
      <w:pPr>
        <w:pStyle w:val="Elsistekstas"/>
        <w:ind w:left="644" w:firstLine="0"/>
      </w:pPr>
      <w:r>
        <w:t>Po to</w:t>
      </w:r>
      <w:r w:rsidR="009732A6">
        <w:t>,</w:t>
      </w:r>
      <w:r>
        <w:t xml:space="preserve"> kai naudotojas buvo sukurtas, jam suteikiama teisė </w:t>
      </w:r>
      <w:r w:rsidR="009732A6">
        <w:t>prisijungti ir naudotis DMS</w:t>
      </w:r>
      <w:r>
        <w:t xml:space="preserve">. </w:t>
      </w:r>
    </w:p>
    <w:p w14:paraId="5BD5AA38" w14:textId="77777777" w:rsidR="00982937" w:rsidRDefault="00982937" w:rsidP="00982937">
      <w:pPr>
        <w:pStyle w:val="Elsistekstas"/>
      </w:pPr>
    </w:p>
    <w:p w14:paraId="48A59859" w14:textId="77777777" w:rsidR="00982937" w:rsidRDefault="00982937" w:rsidP="00982937">
      <w:pPr>
        <w:pStyle w:val="Elsistekstas"/>
      </w:pPr>
    </w:p>
    <w:p w14:paraId="6913F89D" w14:textId="4B6AD5C6" w:rsidR="00982937" w:rsidRPr="00405527" w:rsidRDefault="00981C61" w:rsidP="00982937">
      <w:pPr>
        <w:pStyle w:val="Heading2"/>
      </w:pPr>
      <w:bookmarkStart w:id="36" w:name="_Toc436250374"/>
      <w:r>
        <w:t>DMS naudotojo užblokavimas</w:t>
      </w:r>
      <w:bookmarkEnd w:id="36"/>
    </w:p>
    <w:p w14:paraId="3E358756" w14:textId="25F20CCD" w:rsidR="00982937" w:rsidRDefault="00981C61" w:rsidP="00981C61">
      <w:pPr>
        <w:pStyle w:val="Elsistekstas"/>
        <w:ind w:left="644" w:firstLine="0"/>
      </w:pPr>
      <w:r>
        <w:t xml:space="preserve">Norint iš naudotojo atimti teisę naudotis DMS jis turi </w:t>
      </w:r>
      <w:r w:rsidR="00AB2814">
        <w:t>būti užblokuotas. DMS naudotojui suteikiama būsena „Blokuotas“</w:t>
      </w:r>
      <w:r>
        <w:t>,</w:t>
      </w:r>
      <w:r w:rsidR="00AB2814">
        <w:t xml:space="preserve"> kai SFMIS2</w:t>
      </w:r>
      <w:r w:rsidR="009732A6">
        <w:t>014 atsakingas už projektą asmu</w:t>
      </w:r>
      <w:r w:rsidR="00AB2814">
        <w:t>o</w:t>
      </w:r>
      <w:r>
        <w:t xml:space="preserve"> DMS naudotojo formoje </w:t>
      </w:r>
      <w:r w:rsidR="00AB2814">
        <w:t>paspaudžia</w:t>
      </w:r>
      <w:r>
        <w:t xml:space="preserve"> mygtuką „Blokuoti“</w:t>
      </w:r>
      <w:r w:rsidR="009732A6">
        <w:t>.</w:t>
      </w:r>
    </w:p>
    <w:p w14:paraId="6572D5C9" w14:textId="77777777" w:rsidR="00982937" w:rsidRDefault="00982937" w:rsidP="00982937">
      <w:pPr>
        <w:pStyle w:val="Elsistekstas"/>
      </w:pPr>
    </w:p>
    <w:p w14:paraId="0940CC0F" w14:textId="4B4EBEFE" w:rsidR="00470A58" w:rsidRDefault="00470A58" w:rsidP="00B26840">
      <w:pPr>
        <w:pStyle w:val="Elsistekstas"/>
        <w:tabs>
          <w:tab w:val="left" w:pos="567"/>
        </w:tabs>
      </w:pPr>
    </w:p>
    <w:sectPr w:rsidR="00470A58" w:rsidSect="002612A3">
      <w:headerReference w:type="default" r:id="rId28"/>
      <w:footerReference w:type="default" r:id="rId29"/>
      <w:pgSz w:w="11909" w:h="16834" w:code="9"/>
      <w:pgMar w:top="1701" w:right="1134" w:bottom="1418" w:left="1134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B045" w14:textId="77777777" w:rsidR="00467343" w:rsidRDefault="00467343">
      <w:r>
        <w:separator/>
      </w:r>
    </w:p>
  </w:endnote>
  <w:endnote w:type="continuationSeparator" w:id="0">
    <w:p w14:paraId="0A2566A4" w14:textId="77777777" w:rsidR="00467343" w:rsidRDefault="004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="1543" w:tblpY="-322"/>
      <w:tblW w:w="9639" w:type="dxa"/>
      <w:tblLook w:val="00A0" w:firstRow="1" w:lastRow="0" w:firstColumn="1" w:lastColumn="0" w:noHBand="0" w:noVBand="0"/>
    </w:tblPr>
    <w:tblGrid>
      <w:gridCol w:w="1985"/>
      <w:gridCol w:w="2268"/>
      <w:gridCol w:w="2443"/>
      <w:gridCol w:w="2943"/>
    </w:tblGrid>
    <w:tr w:rsidR="00BB397D" w:rsidRPr="00A168A6" w14:paraId="56D0F40F" w14:textId="77777777" w:rsidTr="008F4613">
      <w:tc>
        <w:tcPr>
          <w:tcW w:w="1985" w:type="dxa"/>
        </w:tcPr>
        <w:p w14:paraId="39714D16" w14:textId="77777777" w:rsidR="00BB397D" w:rsidRPr="002E3AEB" w:rsidRDefault="00BB397D" w:rsidP="00EE0DDC">
          <w:pPr>
            <w:pStyle w:val="Dokumentofooteris1"/>
            <w:framePr w:hSpace="0" w:wrap="auto" w:vAnchor="margin" w:hAnchor="text" w:xAlign="left" w:yAlign="inline"/>
          </w:pPr>
          <w:r w:rsidRPr="002E3AEB">
            <w:t>UAB „Elsis</w:t>
          </w:r>
          <w:r>
            <w:t xml:space="preserve"> PRO</w:t>
          </w:r>
          <w:r w:rsidRPr="002E3AEB">
            <w:t>”</w:t>
          </w:r>
        </w:p>
        <w:p w14:paraId="4AA72174" w14:textId="77777777" w:rsidR="00BB397D" w:rsidRPr="002E3AEB" w:rsidRDefault="00BB397D" w:rsidP="00EE0DDC">
          <w:pPr>
            <w:pStyle w:val="Dokumentofooteris1"/>
            <w:framePr w:hSpace="0" w:wrap="auto" w:vAnchor="margin" w:hAnchor="text" w:xAlign="left" w:yAlign="inline"/>
          </w:pPr>
          <w:r>
            <w:t>Taikos pr. 106B, LT-51174</w:t>
          </w:r>
        </w:p>
        <w:p w14:paraId="08BB3E87" w14:textId="77777777" w:rsidR="00BB397D" w:rsidRPr="00A168A6" w:rsidRDefault="00BB397D" w:rsidP="00EE0DDC">
          <w:pPr>
            <w:pStyle w:val="Dokumentofooteris1"/>
            <w:framePr w:hSpace="0" w:wrap="auto" w:vAnchor="margin" w:hAnchor="text" w:xAlign="left" w:yAlign="inline"/>
            <w:rPr>
              <w:color w:val="00626A"/>
            </w:rPr>
          </w:pPr>
          <w:r>
            <w:t>Kaunas</w:t>
          </w:r>
          <w:r w:rsidRPr="002E3AEB">
            <w:t xml:space="preserve">, </w:t>
          </w:r>
          <w:r>
            <w:t>Lietuva</w:t>
          </w:r>
        </w:p>
      </w:tc>
      <w:tc>
        <w:tcPr>
          <w:tcW w:w="2268" w:type="dxa"/>
        </w:tcPr>
        <w:p w14:paraId="125A7D4A" w14:textId="77777777" w:rsidR="00BB397D" w:rsidRPr="002E3AEB" w:rsidRDefault="00BB397D" w:rsidP="00F97EEC">
          <w:pPr>
            <w:pStyle w:val="Dokumentofooteris1"/>
            <w:framePr w:hSpace="0" w:wrap="auto" w:vAnchor="margin" w:hAnchor="text" w:xAlign="left" w:yAlign="inline"/>
            <w:ind w:left="283"/>
          </w:pPr>
          <w:r w:rsidRPr="002E3AEB">
            <w:t>Tel. +</w:t>
          </w:r>
          <w:r w:rsidRPr="000F494C">
            <w:t>370 37 474</w:t>
          </w:r>
          <w:r>
            <w:t xml:space="preserve"> 011</w:t>
          </w:r>
        </w:p>
        <w:p w14:paraId="348534DC" w14:textId="77777777" w:rsidR="00BB397D" w:rsidRPr="002E3AEB" w:rsidRDefault="00BB397D" w:rsidP="00F97EEC">
          <w:pPr>
            <w:pStyle w:val="Dokumentofooteris1"/>
            <w:framePr w:hSpace="0" w:wrap="auto" w:vAnchor="margin" w:hAnchor="text" w:xAlign="left" w:yAlign="inline"/>
            <w:ind w:left="283"/>
          </w:pPr>
          <w:r>
            <w:t>Faks.</w:t>
          </w:r>
          <w:r w:rsidRPr="002E3AEB">
            <w:t xml:space="preserve"> +370 </w:t>
          </w:r>
          <w:r>
            <w:t>37 473 815</w:t>
          </w:r>
        </w:p>
      </w:tc>
      <w:tc>
        <w:tcPr>
          <w:tcW w:w="2443" w:type="dxa"/>
        </w:tcPr>
        <w:p w14:paraId="75499F81" w14:textId="77777777" w:rsidR="00BB397D" w:rsidRPr="000F494C" w:rsidRDefault="00491DCE" w:rsidP="00F97EEC">
          <w:pPr>
            <w:pStyle w:val="Dokumentofooteris1"/>
            <w:framePr w:hSpace="0" w:wrap="auto" w:vAnchor="margin" w:hAnchor="text" w:xAlign="left" w:yAlign="inline"/>
          </w:pPr>
          <w:hyperlink r:id="rId1" w:history="1">
            <w:r w:rsidR="00BB397D" w:rsidRPr="00F97EEC">
              <w:t>elsispro@elsis.lt</w:t>
            </w:r>
          </w:hyperlink>
        </w:p>
        <w:p w14:paraId="247911EC" w14:textId="77777777" w:rsidR="00BB397D" w:rsidRPr="002E3AEB" w:rsidRDefault="00BB397D" w:rsidP="00F97EEC">
          <w:pPr>
            <w:pStyle w:val="Dokumentofooteris1"/>
            <w:framePr w:hSpace="0" w:wrap="auto" w:vAnchor="margin" w:hAnchor="text" w:xAlign="left" w:yAlign="inline"/>
          </w:pPr>
          <w:r w:rsidRPr="002E3AEB">
            <w:t>www.elsis.lt</w:t>
          </w:r>
        </w:p>
      </w:tc>
      <w:tc>
        <w:tcPr>
          <w:tcW w:w="2943" w:type="dxa"/>
        </w:tcPr>
        <w:p w14:paraId="53B16087" w14:textId="5351E1A3" w:rsidR="00BB397D" w:rsidRPr="008F4613" w:rsidRDefault="00BB397D" w:rsidP="008F4613">
          <w:pPr>
            <w:pStyle w:val="Dokumentofooteris1"/>
            <w:framePr w:hSpace="0" w:wrap="auto" w:vAnchor="margin" w:hAnchor="text" w:xAlign="left" w:yAlign="inline"/>
            <w:jc w:val="right"/>
            <w:rPr>
              <w:rFonts w:ascii="Times New Roman" w:hAnsi="Times New Roman"/>
              <w:sz w:val="16"/>
              <w:szCs w:val="16"/>
            </w:rPr>
          </w:pPr>
          <w:r w:rsidRPr="008F4613">
            <w:rPr>
              <w:sz w:val="16"/>
              <w:szCs w:val="16"/>
            </w:rPr>
            <w:t xml:space="preserve">© UAB „Elsis PRO“, </w:t>
          </w:r>
          <w:r w:rsidRPr="008F4613">
            <w:rPr>
              <w:sz w:val="16"/>
              <w:szCs w:val="16"/>
            </w:rPr>
            <w:fldChar w:fldCharType="begin"/>
          </w:r>
          <w:r w:rsidRPr="008F4613">
            <w:rPr>
              <w:sz w:val="16"/>
              <w:szCs w:val="16"/>
            </w:rPr>
            <w:instrText xml:space="preserve"> SAVEDATE  \@ "yyyy"  \* MERGEFORMAT </w:instrText>
          </w:r>
          <w:r w:rsidRPr="008F4613">
            <w:rPr>
              <w:sz w:val="16"/>
              <w:szCs w:val="16"/>
            </w:rPr>
            <w:fldChar w:fldCharType="separate"/>
          </w:r>
          <w:r w:rsidR="00491DCE">
            <w:rPr>
              <w:noProof/>
              <w:sz w:val="16"/>
              <w:szCs w:val="16"/>
            </w:rPr>
            <w:t>2016</w:t>
          </w:r>
          <w:r w:rsidRPr="008F4613">
            <w:rPr>
              <w:sz w:val="16"/>
              <w:szCs w:val="16"/>
            </w:rPr>
            <w:fldChar w:fldCharType="end"/>
          </w:r>
        </w:p>
      </w:tc>
    </w:tr>
  </w:tbl>
  <w:p w14:paraId="292FB533" w14:textId="77777777" w:rsidR="00BB397D" w:rsidRPr="007D4994" w:rsidRDefault="00BB397D" w:rsidP="007D4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="1975" w:tblpY="-322"/>
      <w:tblW w:w="9032" w:type="dxa"/>
      <w:tblLook w:val="00A0" w:firstRow="1" w:lastRow="0" w:firstColumn="1" w:lastColumn="0" w:noHBand="0" w:noVBand="0"/>
    </w:tblPr>
    <w:tblGrid>
      <w:gridCol w:w="1985"/>
      <w:gridCol w:w="2376"/>
      <w:gridCol w:w="1903"/>
      <w:gridCol w:w="2768"/>
    </w:tblGrid>
    <w:tr w:rsidR="00BB397D" w:rsidRPr="00A168A6" w14:paraId="1A532DAC" w14:textId="77777777" w:rsidTr="008D4CDF">
      <w:tc>
        <w:tcPr>
          <w:tcW w:w="1985" w:type="dxa"/>
        </w:tcPr>
        <w:p w14:paraId="67DBC242" w14:textId="77777777" w:rsidR="00BB397D" w:rsidRPr="002E3AEB" w:rsidRDefault="00BB397D" w:rsidP="00D03366">
          <w:pPr>
            <w:pStyle w:val="Dokumentofooteris1"/>
            <w:framePr w:hSpace="0" w:wrap="auto" w:vAnchor="margin" w:hAnchor="text" w:xAlign="left" w:yAlign="inline"/>
          </w:pPr>
        </w:p>
      </w:tc>
      <w:tc>
        <w:tcPr>
          <w:tcW w:w="4279" w:type="dxa"/>
          <w:gridSpan w:val="2"/>
        </w:tcPr>
        <w:p w14:paraId="74B8509D" w14:textId="77777777" w:rsidR="00BB397D" w:rsidRDefault="00BB397D" w:rsidP="00CD2B66">
          <w:pPr>
            <w:pStyle w:val="Dokumentofooteris1"/>
            <w:framePr w:hSpace="0" w:wrap="auto" w:vAnchor="margin" w:hAnchor="text" w:xAlign="left" w:yAlign="inline"/>
            <w:jc w:val="center"/>
            <w:rPr>
              <w:color w:val="auto"/>
            </w:rPr>
          </w:pPr>
          <w:r>
            <w:rPr>
              <w:color w:val="auto"/>
            </w:rPr>
            <w:t xml:space="preserve"> </w:t>
          </w:r>
        </w:p>
        <w:p w14:paraId="5DF993CA" w14:textId="77777777" w:rsidR="00BB397D" w:rsidRDefault="00BB397D" w:rsidP="00CD2B66">
          <w:pPr>
            <w:pStyle w:val="Dokumentofooteris1"/>
            <w:framePr w:hSpace="0" w:wrap="auto" w:vAnchor="margin" w:hAnchor="text" w:xAlign="left" w:yAlign="inline"/>
            <w:jc w:val="center"/>
          </w:pPr>
        </w:p>
      </w:tc>
      <w:tc>
        <w:tcPr>
          <w:tcW w:w="2768" w:type="dxa"/>
          <w:tcBorders>
            <w:left w:val="nil"/>
          </w:tcBorders>
        </w:tcPr>
        <w:p w14:paraId="4AA796DB" w14:textId="77777777" w:rsidR="00BB397D" w:rsidRPr="00443A34" w:rsidRDefault="00BB397D" w:rsidP="00A4628B">
          <w:pPr>
            <w:pStyle w:val="Dokumentofooteris1"/>
            <w:framePr w:hSpace="0" w:wrap="auto" w:vAnchor="margin" w:hAnchor="text" w:xAlign="left" w:yAlign="inline"/>
            <w:jc w:val="right"/>
            <w:rPr>
              <w:sz w:val="16"/>
            </w:rPr>
          </w:pPr>
        </w:p>
      </w:tc>
    </w:tr>
    <w:tr w:rsidR="00BB397D" w:rsidRPr="00A168A6" w14:paraId="60B36836" w14:textId="77777777" w:rsidTr="00D03366">
      <w:tc>
        <w:tcPr>
          <w:tcW w:w="1985" w:type="dxa"/>
        </w:tcPr>
        <w:p w14:paraId="040BD85C" w14:textId="77777777" w:rsidR="00BB397D" w:rsidRPr="002E3AEB" w:rsidRDefault="00BB397D" w:rsidP="00D03366">
          <w:pPr>
            <w:pStyle w:val="Dokumentofooteris1"/>
            <w:framePr w:hSpace="0" w:wrap="auto" w:vAnchor="margin" w:hAnchor="text" w:xAlign="left" w:yAlign="inline"/>
          </w:pPr>
          <w:r w:rsidRPr="002E3AEB">
            <w:t>UAB „Elsis</w:t>
          </w:r>
          <w:r>
            <w:t xml:space="preserve"> PRO</w:t>
          </w:r>
          <w:r w:rsidRPr="002E3AEB">
            <w:t>”</w:t>
          </w:r>
        </w:p>
        <w:p w14:paraId="5577EFBA" w14:textId="77777777" w:rsidR="00BB397D" w:rsidRPr="002E3AEB" w:rsidRDefault="00BB397D" w:rsidP="00D03366">
          <w:pPr>
            <w:pStyle w:val="Dokumentofooteris1"/>
            <w:framePr w:hSpace="0" w:wrap="auto" w:vAnchor="margin" w:hAnchor="text" w:xAlign="left" w:yAlign="inline"/>
          </w:pPr>
          <w:r>
            <w:t>Taikos pr. 106B, LT-51174</w:t>
          </w:r>
        </w:p>
        <w:p w14:paraId="75349626" w14:textId="77777777" w:rsidR="00BB397D" w:rsidRPr="00A168A6" w:rsidRDefault="00BB397D" w:rsidP="00D03366">
          <w:pPr>
            <w:pStyle w:val="Dokumentofooteris1"/>
            <w:framePr w:hSpace="0" w:wrap="auto" w:vAnchor="margin" w:hAnchor="text" w:xAlign="left" w:yAlign="inline"/>
            <w:rPr>
              <w:color w:val="00626A"/>
            </w:rPr>
          </w:pPr>
          <w:r>
            <w:t>Kaunas</w:t>
          </w:r>
          <w:r w:rsidRPr="002E3AEB">
            <w:t xml:space="preserve">, </w:t>
          </w:r>
          <w:r>
            <w:t>Lietuva</w:t>
          </w:r>
        </w:p>
      </w:tc>
      <w:tc>
        <w:tcPr>
          <w:tcW w:w="2376" w:type="dxa"/>
        </w:tcPr>
        <w:p w14:paraId="7D711900" w14:textId="77777777" w:rsidR="00BB397D" w:rsidRPr="002E3AEB" w:rsidRDefault="00BB397D" w:rsidP="00D03366">
          <w:pPr>
            <w:pStyle w:val="Dokumentofooteris1"/>
            <w:framePr w:hSpace="0" w:wrap="auto" w:vAnchor="margin" w:hAnchor="text" w:xAlign="left" w:yAlign="inline"/>
            <w:ind w:left="283"/>
          </w:pPr>
          <w:r w:rsidRPr="002E3AEB">
            <w:t>Tel. +</w:t>
          </w:r>
          <w:r w:rsidRPr="000F494C">
            <w:t>370 37 474</w:t>
          </w:r>
          <w:r>
            <w:t xml:space="preserve"> 011</w:t>
          </w:r>
        </w:p>
        <w:p w14:paraId="76D91619" w14:textId="77777777" w:rsidR="00BB397D" w:rsidRPr="002E3AEB" w:rsidRDefault="00BB397D" w:rsidP="00D03366">
          <w:pPr>
            <w:pStyle w:val="Dokumentofooteris1"/>
            <w:framePr w:hSpace="0" w:wrap="auto" w:vAnchor="margin" w:hAnchor="text" w:xAlign="left" w:yAlign="inline"/>
            <w:ind w:left="283"/>
          </w:pPr>
          <w:r>
            <w:t>Faks.</w:t>
          </w:r>
          <w:r w:rsidRPr="002E3AEB">
            <w:t xml:space="preserve"> +370 </w:t>
          </w:r>
          <w:r>
            <w:t>37 473 815</w:t>
          </w:r>
        </w:p>
      </w:tc>
      <w:tc>
        <w:tcPr>
          <w:tcW w:w="1903" w:type="dxa"/>
        </w:tcPr>
        <w:p w14:paraId="0131BC17" w14:textId="77777777" w:rsidR="00BB397D" w:rsidRPr="000F494C" w:rsidRDefault="00491DCE" w:rsidP="00D03366">
          <w:pPr>
            <w:pStyle w:val="Dokumentofooteris1"/>
            <w:framePr w:hSpace="0" w:wrap="auto" w:vAnchor="margin" w:hAnchor="text" w:xAlign="left" w:yAlign="inline"/>
          </w:pPr>
          <w:hyperlink r:id="rId1" w:history="1">
            <w:r w:rsidR="00BB397D" w:rsidRPr="00443A34">
              <w:t>elsispro@elsis.lt</w:t>
            </w:r>
          </w:hyperlink>
        </w:p>
        <w:p w14:paraId="6C096D55" w14:textId="77777777" w:rsidR="00BB397D" w:rsidRPr="002E3AEB" w:rsidRDefault="00BB397D" w:rsidP="00D03366">
          <w:pPr>
            <w:pStyle w:val="Dokumentofooteris1"/>
            <w:framePr w:hSpace="0" w:wrap="auto" w:vAnchor="margin" w:hAnchor="text" w:xAlign="left" w:yAlign="inline"/>
          </w:pPr>
          <w:r w:rsidRPr="002E3AEB">
            <w:t>www.elsis.lt</w:t>
          </w:r>
        </w:p>
      </w:tc>
      <w:tc>
        <w:tcPr>
          <w:tcW w:w="2768" w:type="dxa"/>
          <w:tcBorders>
            <w:left w:val="nil"/>
          </w:tcBorders>
        </w:tcPr>
        <w:p w14:paraId="40B451D0" w14:textId="38379B44" w:rsidR="00BB397D" w:rsidRPr="00443A34" w:rsidRDefault="00BB397D" w:rsidP="00A4628B">
          <w:pPr>
            <w:pStyle w:val="Dokumentofooteris1"/>
            <w:framePr w:hSpace="0" w:wrap="auto" w:vAnchor="margin" w:hAnchor="text" w:xAlign="left" w:yAlign="inline"/>
            <w:jc w:val="right"/>
            <w:rPr>
              <w:rFonts w:ascii="Times New Roman" w:hAnsi="Times New Roman"/>
              <w:sz w:val="16"/>
            </w:rPr>
          </w:pPr>
          <w:r w:rsidRPr="00443A34">
            <w:rPr>
              <w:sz w:val="16"/>
            </w:rPr>
            <w:t>©</w:t>
          </w:r>
          <w:r>
            <w:rPr>
              <w:sz w:val="16"/>
            </w:rPr>
            <w:t xml:space="preserve"> </w:t>
          </w:r>
          <w:sdt>
            <w:sdtPr>
              <w:rPr>
                <w:sz w:val="16"/>
              </w:rPr>
              <w:alias w:val="Įmonė"/>
              <w:tag w:val="_x012e_mon_x0117_"/>
              <w:id w:val="1529226690"/>
              <w:placeholder>
                <w:docPart w:val="15D41FC388C943E990888D59448C633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92d791c-3f6e-4f72-868b-7e7598b03824' " w:xpath="/ns0:properties[1]/documentManagement[1]/ns3:_x012e_mon_x0117_[1]" w:storeItemID="{7CFFA19A-79E9-4182-9D33-81DE5AE5C4FF}"/>
              <w:dropDownList>
                <w:listItem w:value="[Įmonė]"/>
              </w:dropDownList>
            </w:sdtPr>
            <w:sdtEndPr/>
            <w:sdtContent>
              <w:r>
                <w:rPr>
                  <w:sz w:val="16"/>
                </w:rPr>
                <w:t>UAB „Elsis PRO“</w:t>
              </w:r>
            </w:sdtContent>
          </w:sdt>
          <w:r w:rsidRPr="00443A34">
            <w:rPr>
              <w:sz w:val="16"/>
            </w:rPr>
            <w:t xml:space="preserve">, </w:t>
          </w:r>
          <w:r w:rsidRPr="00443A34">
            <w:rPr>
              <w:sz w:val="16"/>
            </w:rPr>
            <w:fldChar w:fldCharType="begin"/>
          </w:r>
          <w:r w:rsidRPr="00443A34">
            <w:rPr>
              <w:sz w:val="16"/>
            </w:rPr>
            <w:instrText xml:space="preserve"> SAVEDATE  \@ "yyyy"  \* MERGEFORMAT </w:instrText>
          </w:r>
          <w:r w:rsidRPr="00443A34">
            <w:rPr>
              <w:sz w:val="16"/>
            </w:rPr>
            <w:fldChar w:fldCharType="separate"/>
          </w:r>
          <w:r w:rsidR="00491DCE">
            <w:rPr>
              <w:noProof/>
              <w:sz w:val="16"/>
            </w:rPr>
            <w:t>2016</w:t>
          </w:r>
          <w:r w:rsidRPr="00443A34">
            <w:rPr>
              <w:sz w:val="16"/>
            </w:rPr>
            <w:fldChar w:fldCharType="end"/>
          </w:r>
        </w:p>
      </w:tc>
    </w:tr>
  </w:tbl>
  <w:p w14:paraId="5DB1BCAD" w14:textId="77777777" w:rsidR="00BB397D" w:rsidRDefault="00BB3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BB397D" w:rsidRPr="0029648B" w14:paraId="7DFA7171" w14:textId="77777777" w:rsidTr="002134DD">
      <w:trPr>
        <w:trHeight w:val="140"/>
      </w:trPr>
      <w:tc>
        <w:tcPr>
          <w:tcW w:w="3213" w:type="dxa"/>
          <w:tcBorders>
            <w:bottom w:val="single" w:sz="4" w:space="0" w:color="016365"/>
          </w:tcBorders>
          <w:vAlign w:val="center"/>
        </w:tcPr>
        <w:p w14:paraId="16B89332" w14:textId="77777777" w:rsidR="00BB397D" w:rsidRPr="0029648B" w:rsidRDefault="00BB397D" w:rsidP="00405442">
          <w:pPr>
            <w:pStyle w:val="Dokumentofooteris2"/>
          </w:pPr>
        </w:p>
      </w:tc>
      <w:tc>
        <w:tcPr>
          <w:tcW w:w="3213" w:type="dxa"/>
          <w:tcBorders>
            <w:bottom w:val="single" w:sz="4" w:space="0" w:color="016365"/>
          </w:tcBorders>
          <w:vAlign w:val="center"/>
        </w:tcPr>
        <w:p w14:paraId="41F3A7DA" w14:textId="77777777" w:rsidR="00BB397D" w:rsidRPr="0029648B" w:rsidRDefault="00BB397D" w:rsidP="00405442">
          <w:pPr>
            <w:pStyle w:val="Dokumentofooteris2"/>
          </w:pPr>
        </w:p>
      </w:tc>
      <w:tc>
        <w:tcPr>
          <w:tcW w:w="3213" w:type="dxa"/>
          <w:tcBorders>
            <w:left w:val="nil"/>
            <w:bottom w:val="single" w:sz="4" w:space="0" w:color="016365"/>
          </w:tcBorders>
          <w:vAlign w:val="center"/>
        </w:tcPr>
        <w:p w14:paraId="3B7B22FF" w14:textId="77777777" w:rsidR="00BB397D" w:rsidRPr="0029648B" w:rsidRDefault="00BB397D" w:rsidP="00405442">
          <w:pPr>
            <w:pStyle w:val="Dokumentofooteris2"/>
          </w:pPr>
        </w:p>
      </w:tc>
    </w:tr>
    <w:tr w:rsidR="00BB397D" w:rsidRPr="0029648B" w14:paraId="0D90F983" w14:textId="77777777" w:rsidTr="002134DD">
      <w:trPr>
        <w:trHeight w:val="140"/>
      </w:trPr>
      <w:tc>
        <w:tcPr>
          <w:tcW w:w="3213" w:type="dxa"/>
          <w:tcBorders>
            <w:top w:val="single" w:sz="4" w:space="0" w:color="016365"/>
          </w:tcBorders>
          <w:vAlign w:val="center"/>
        </w:tcPr>
        <w:p w14:paraId="0BDEEFF8" w14:textId="77777777" w:rsidR="00BB397D" w:rsidRPr="0029648B" w:rsidRDefault="00BB397D" w:rsidP="00405442">
          <w:pPr>
            <w:pStyle w:val="Dokumentofooteris2"/>
          </w:pPr>
        </w:p>
      </w:tc>
      <w:tc>
        <w:tcPr>
          <w:tcW w:w="3213" w:type="dxa"/>
          <w:tcBorders>
            <w:top w:val="single" w:sz="4" w:space="0" w:color="016365"/>
          </w:tcBorders>
          <w:vAlign w:val="center"/>
        </w:tcPr>
        <w:p w14:paraId="02A8B093" w14:textId="77777777" w:rsidR="00BB397D" w:rsidRPr="0029648B" w:rsidRDefault="00BB397D" w:rsidP="00405442">
          <w:pPr>
            <w:pStyle w:val="Dokumentofooteris2"/>
          </w:pPr>
        </w:p>
      </w:tc>
      <w:tc>
        <w:tcPr>
          <w:tcW w:w="3213" w:type="dxa"/>
          <w:tcBorders>
            <w:top w:val="single" w:sz="4" w:space="0" w:color="016365"/>
            <w:left w:val="nil"/>
          </w:tcBorders>
          <w:vAlign w:val="center"/>
        </w:tcPr>
        <w:p w14:paraId="1C8AA2B7" w14:textId="77777777" w:rsidR="00BB397D" w:rsidRPr="0029648B" w:rsidRDefault="00BB397D" w:rsidP="00405442">
          <w:pPr>
            <w:pStyle w:val="Dokumentofooteris2"/>
          </w:pPr>
        </w:p>
      </w:tc>
    </w:tr>
    <w:tr w:rsidR="00BB397D" w:rsidRPr="0029648B" w14:paraId="062114C2" w14:textId="77777777" w:rsidTr="005F4ED5">
      <w:trPr>
        <w:trHeight w:val="296"/>
      </w:trPr>
      <w:tc>
        <w:tcPr>
          <w:tcW w:w="3213" w:type="dxa"/>
          <w:vAlign w:val="center"/>
        </w:tcPr>
        <w:p w14:paraId="0DC0D575" w14:textId="05734CA2" w:rsidR="00BB397D" w:rsidRPr="00F40D0F" w:rsidRDefault="00BB397D" w:rsidP="007E7850">
          <w:pPr>
            <w:pStyle w:val="Dokumentofooteris2"/>
          </w:pPr>
          <w:r w:rsidRPr="00405442">
            <w:t>©</w:t>
          </w:r>
          <w:r>
            <w:t xml:space="preserve"> </w:t>
          </w:r>
          <w:sdt>
            <w:sdtPr>
              <w:alias w:val="Įmonė"/>
              <w:tag w:val="_x012e_mon_x0117_"/>
              <w:id w:val="-2145655164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Įmonė[1]" w:storeItemID="{7CFFA19A-79E9-4182-9D33-81DE5AE5C4FF}"/>
              <w:dropDownList>
                <w:listItem w:value="[Įmonė]"/>
              </w:dropDownList>
            </w:sdtPr>
            <w:sdtEndPr/>
            <w:sdtContent>
              <w:r>
                <w:t>UAB „Elsis PRO“</w:t>
              </w:r>
            </w:sdtContent>
          </w:sdt>
          <w:r w:rsidRPr="00405442">
            <w:t xml:space="preserve">, </w:t>
          </w:r>
          <w:r w:rsidRPr="00E13393">
            <w:fldChar w:fldCharType="begin"/>
          </w:r>
          <w:r w:rsidRPr="00E13393">
            <w:instrText xml:space="preserve"> SAVEDATE  \@ "yyyy"  \* MERGEFORMAT </w:instrText>
          </w:r>
          <w:r w:rsidRPr="00E13393">
            <w:fldChar w:fldCharType="separate"/>
          </w:r>
          <w:r w:rsidR="00491DCE">
            <w:t>2016</w:t>
          </w:r>
          <w:r w:rsidRPr="00E13393">
            <w:fldChar w:fldCharType="end"/>
          </w:r>
        </w:p>
      </w:tc>
      <w:tc>
        <w:tcPr>
          <w:tcW w:w="3213" w:type="dxa"/>
          <w:vAlign w:val="center"/>
        </w:tcPr>
        <w:p w14:paraId="39C9AC31" w14:textId="77777777" w:rsidR="00BB397D" w:rsidRPr="00F40D0F" w:rsidRDefault="00BB397D" w:rsidP="005F4ED5">
          <w:pPr>
            <w:pStyle w:val="Dokumentofooteris2"/>
            <w:jc w:val="center"/>
          </w:pPr>
          <w:r>
            <w:rPr>
              <w:color w:val="auto"/>
            </w:rPr>
            <w:t xml:space="preserve"> </w:t>
          </w:r>
        </w:p>
      </w:tc>
      <w:tc>
        <w:tcPr>
          <w:tcW w:w="3213" w:type="dxa"/>
          <w:tcBorders>
            <w:left w:val="nil"/>
          </w:tcBorders>
          <w:vAlign w:val="center"/>
        </w:tcPr>
        <w:p w14:paraId="08DFA09B" w14:textId="3F532730" w:rsidR="00BB397D" w:rsidRPr="00F40D0F" w:rsidRDefault="00BB397D" w:rsidP="005F4ED5">
          <w:pPr>
            <w:pStyle w:val="Dokumentofooteris2"/>
            <w:ind w:left="2796" w:right="-108"/>
            <w:jc w:val="right"/>
          </w:pPr>
          <w:r w:rsidRPr="00CE492F">
            <w:rPr>
              <w:color w:val="auto"/>
            </w:rPr>
            <w:fldChar w:fldCharType="begin"/>
          </w:r>
          <w:r w:rsidRPr="00CE492F">
            <w:rPr>
              <w:color w:val="auto"/>
            </w:rPr>
            <w:instrText xml:space="preserve"> PAGE   \* MERGEFORMAT </w:instrText>
          </w:r>
          <w:r w:rsidRPr="00CE492F">
            <w:rPr>
              <w:color w:val="auto"/>
            </w:rPr>
            <w:fldChar w:fldCharType="separate"/>
          </w:r>
          <w:r w:rsidR="00491DCE">
            <w:rPr>
              <w:color w:val="auto"/>
            </w:rPr>
            <w:t>2</w:t>
          </w:r>
          <w:r w:rsidRPr="00CE492F">
            <w:rPr>
              <w:color w:val="auto"/>
            </w:rPr>
            <w:fldChar w:fldCharType="end"/>
          </w:r>
        </w:p>
      </w:tc>
    </w:tr>
    <w:tr w:rsidR="00BB397D" w:rsidRPr="0029648B" w14:paraId="4BEAAC1D" w14:textId="77777777" w:rsidTr="005F4ED5">
      <w:trPr>
        <w:trHeight w:val="296"/>
      </w:trPr>
      <w:tc>
        <w:tcPr>
          <w:tcW w:w="3213" w:type="dxa"/>
          <w:vAlign w:val="center"/>
        </w:tcPr>
        <w:p w14:paraId="3E25FDAA" w14:textId="77777777" w:rsidR="00BB397D" w:rsidRPr="00405442" w:rsidRDefault="00BB397D" w:rsidP="00405442">
          <w:pPr>
            <w:pStyle w:val="Dokumentofooteris2"/>
            <w:tabs>
              <w:tab w:val="clear" w:pos="9531"/>
              <w:tab w:val="right" w:pos="9423"/>
            </w:tabs>
          </w:pPr>
        </w:p>
      </w:tc>
      <w:tc>
        <w:tcPr>
          <w:tcW w:w="3213" w:type="dxa"/>
          <w:vAlign w:val="center"/>
        </w:tcPr>
        <w:p w14:paraId="52813C85" w14:textId="77777777" w:rsidR="00BB397D" w:rsidRPr="00405442" w:rsidRDefault="00BB397D" w:rsidP="00405442">
          <w:pPr>
            <w:pStyle w:val="Dokumentofooteris2"/>
            <w:tabs>
              <w:tab w:val="clear" w:pos="9531"/>
              <w:tab w:val="right" w:pos="9423"/>
            </w:tabs>
          </w:pPr>
        </w:p>
      </w:tc>
      <w:tc>
        <w:tcPr>
          <w:tcW w:w="3213" w:type="dxa"/>
          <w:tcBorders>
            <w:left w:val="nil"/>
          </w:tcBorders>
          <w:vAlign w:val="center"/>
        </w:tcPr>
        <w:p w14:paraId="42FBAB62" w14:textId="77777777" w:rsidR="00BB397D" w:rsidRPr="00405442" w:rsidRDefault="00BB397D" w:rsidP="00405442">
          <w:pPr>
            <w:pStyle w:val="Dokumentofooteris2"/>
            <w:tabs>
              <w:tab w:val="clear" w:pos="9531"/>
              <w:tab w:val="right" w:pos="9423"/>
            </w:tabs>
          </w:pPr>
        </w:p>
      </w:tc>
    </w:tr>
  </w:tbl>
  <w:p w14:paraId="04D9A264" w14:textId="77777777" w:rsidR="00BB397D" w:rsidRDefault="00BB397D" w:rsidP="00405442">
    <w:pPr>
      <w:pStyle w:val="Dokumentofooteris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1AF2" w14:textId="77777777" w:rsidR="00467343" w:rsidRDefault="00467343">
      <w:r>
        <w:separator/>
      </w:r>
    </w:p>
  </w:footnote>
  <w:footnote w:type="continuationSeparator" w:id="0">
    <w:p w14:paraId="6B7443CF" w14:textId="77777777" w:rsidR="00467343" w:rsidRDefault="0046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9583" w14:textId="77777777" w:rsidR="00BB397D" w:rsidRDefault="00BB397D">
    <w:r>
      <w:rPr>
        <w:noProof/>
      </w:rPr>
      <w:drawing>
        <wp:anchor distT="0" distB="0" distL="114300" distR="114300" simplePos="0" relativeHeight="251656192" behindDoc="0" locked="0" layoutInCell="1" allowOverlap="1" wp14:anchorId="28168309" wp14:editId="02ADB00A">
          <wp:simplePos x="0" y="0"/>
          <wp:positionH relativeFrom="column">
            <wp:posOffset>4236720</wp:posOffset>
          </wp:positionH>
          <wp:positionV relativeFrom="paragraph">
            <wp:posOffset>165735</wp:posOffset>
          </wp:positionV>
          <wp:extent cx="1927225" cy="381000"/>
          <wp:effectExtent l="0" t="0" r="0" b="0"/>
          <wp:wrapSquare wrapText="bothSides"/>
          <wp:docPr id="16" name="Picture 16" descr="elsis_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is_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79F47" w14:textId="77777777" w:rsidR="00BB397D" w:rsidRDefault="00BB3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21C9" w14:textId="77777777" w:rsidR="00BB397D" w:rsidRDefault="00BB397D" w:rsidP="0069379B">
    <w:r>
      <w:rPr>
        <w:noProof/>
      </w:rPr>
      <w:drawing>
        <wp:anchor distT="0" distB="0" distL="114300" distR="114300" simplePos="0" relativeHeight="251659264" behindDoc="0" locked="0" layoutInCell="1" allowOverlap="1" wp14:anchorId="5C4712D9" wp14:editId="2DAAF6E9">
          <wp:simplePos x="0" y="0"/>
          <wp:positionH relativeFrom="column">
            <wp:posOffset>4236720</wp:posOffset>
          </wp:positionH>
          <wp:positionV relativeFrom="paragraph">
            <wp:posOffset>165735</wp:posOffset>
          </wp:positionV>
          <wp:extent cx="1927225" cy="381000"/>
          <wp:effectExtent l="0" t="0" r="0" b="0"/>
          <wp:wrapSquare wrapText="bothSides"/>
          <wp:docPr id="17" name="Picture 17" descr="elsis_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sis_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bottom w:val="single" w:sz="8" w:space="0" w:color="016365"/>
      </w:tblBorders>
      <w:tblLook w:val="0000" w:firstRow="0" w:lastRow="0" w:firstColumn="0" w:lastColumn="0" w:noHBand="0" w:noVBand="0"/>
    </w:tblPr>
    <w:tblGrid>
      <w:gridCol w:w="9639"/>
    </w:tblGrid>
    <w:tr w:rsidR="00BB397D" w:rsidRPr="0029648B" w14:paraId="1E2EF716" w14:textId="77777777" w:rsidTr="000550CE">
      <w:trPr>
        <w:trHeight w:val="555"/>
      </w:trPr>
      <w:tc>
        <w:tcPr>
          <w:tcW w:w="9639" w:type="dxa"/>
          <w:tcBorders>
            <w:bottom w:val="nil"/>
          </w:tcBorders>
          <w:vAlign w:val="center"/>
        </w:tcPr>
        <w:p w14:paraId="49695409" w14:textId="76AA12C2" w:rsidR="00BB397D" w:rsidRPr="0029648B" w:rsidRDefault="00491DCE" w:rsidP="007E7850">
          <w:pPr>
            <w:pStyle w:val="Dokumentoheaderis2"/>
            <w:rPr>
              <w:lang w:val="pt-BR"/>
            </w:rPr>
          </w:pPr>
          <w:sdt>
            <w:sdtPr>
              <w:alias w:val="Projekto kodas"/>
              <w:tag w:val="Projekto_x0020_kodas"/>
              <w:id w:val="794108016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kodas[1]" w:storeItemID="{7CFFA19A-79E9-4182-9D33-81DE5AE5C4FF}"/>
              <w:text/>
            </w:sdtPr>
            <w:sdtEndPr/>
            <w:sdtContent>
              <w:r w:rsidR="00BB397D">
                <w:t>SFMIS2014</w:t>
              </w:r>
            </w:sdtContent>
          </w:sdt>
          <w:r w:rsidR="00BB397D">
            <w:t xml:space="preserve"> </w:t>
          </w:r>
          <w:sdt>
            <w:sdtPr>
              <w:alias w:val="Dok. etapas"/>
              <w:tag w:val="Dok_x002e__x0020_etapas"/>
              <w:id w:val="576335815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xmlns:ns4='7b0e8b14-2145-4c75-840a-a1f7bacb125b' " w:xpath="/ns0:properties[1]/documentManagement[1]/ns4:Dok._x0020_etapas[1]" w:storeItemID="{7CFFA19A-79E9-4182-9D33-81DE5AE5C4FF}"/>
              <w:text/>
            </w:sdtPr>
            <w:sdtEndPr/>
            <w:sdtContent>
              <w:r w:rsidR="00F67DC0">
                <w:t>E6</w:t>
              </w:r>
            </w:sdtContent>
          </w:sdt>
          <w:r w:rsidR="00BB397D">
            <w:t xml:space="preserve"> </w:t>
          </w:r>
          <w:sdt>
            <w:sdtPr>
              <w:alias w:val="Santrumpa"/>
              <w:tag w:val="Santrumpa"/>
              <w:id w:val="-1021544974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Santrumpa[1]" w:storeItemID="{7CFFA19A-79E9-4182-9D33-81DE5AE5C4FF}"/>
              <w:text/>
            </w:sdtPr>
            <w:sdtEndPr/>
            <w:sdtContent>
              <w:r w:rsidR="00F67DC0">
                <w:t>BND</w:t>
              </w:r>
            </w:sdtContent>
          </w:sdt>
          <w:r w:rsidR="00BB397D" w:rsidRPr="0029648B">
            <w:tab/>
          </w:r>
          <w:sdt>
            <w:sdtPr>
              <w:alias w:val="Dok. tipas"/>
              <w:tag w:val="Dok_x002e__x0020_tipas"/>
              <w:id w:val="374283450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tipas[1]" w:storeItemID="{7CFFA19A-79E9-4182-9D33-81DE5AE5C4FF}"/>
              <w:text/>
            </w:sdtPr>
            <w:sdtEndPr/>
            <w:sdtContent>
              <w:r w:rsidR="00F67DC0">
                <w:t>DMS naudotojo aktyvavimo SFMIS2014 instrukcija</w:t>
              </w:r>
            </w:sdtContent>
          </w:sdt>
        </w:p>
        <w:p w14:paraId="68C9BB9A" w14:textId="06FEBB0A" w:rsidR="00BB397D" w:rsidRPr="0029648B" w:rsidRDefault="00491DCE" w:rsidP="00F935B5">
          <w:pPr>
            <w:pStyle w:val="Dokumentoheaderis2"/>
            <w:rPr>
              <w:b/>
              <w:bCs/>
            </w:rPr>
          </w:pPr>
          <w:sdt>
            <w:sdtPr>
              <w:alias w:val="Dok. data"/>
              <w:tag w:val="Dok_x002e__x0020_data"/>
              <w:id w:val="1513644219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data[1]" w:storeItemID="{7CFFA19A-79E9-4182-9D33-81DE5AE5C4FF}"/>
              <w:date w:fullDate="2015-11-25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r w:rsidR="00F67DC0">
                <w:t>2015-11-25</w:t>
              </w:r>
            </w:sdtContent>
          </w:sdt>
          <w:r w:rsidR="00BB397D" w:rsidRPr="0029648B">
            <w:tab/>
          </w:r>
          <w:r w:rsidR="00BB397D">
            <w:t>Versija</w:t>
          </w:r>
          <w:r w:rsidR="00BB397D" w:rsidRPr="0029648B">
            <w:t xml:space="preserve"> </w:t>
          </w:r>
          <w:sdt>
            <w:sdtPr>
              <w:alias w:val="Dok. versija"/>
              <w:tag w:val="Dok_x002e__x0020_versija"/>
              <w:id w:val="733278733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versija[1]" w:storeItemID="{7CFFA19A-79E9-4182-9D33-81DE5AE5C4FF}"/>
              <w:text/>
            </w:sdtPr>
            <w:sdtEndPr/>
            <w:sdtContent>
              <w:r w:rsidR="00BB397D">
                <w:t>1.00</w:t>
              </w:r>
            </w:sdtContent>
          </w:sdt>
        </w:p>
      </w:tc>
    </w:tr>
    <w:tr w:rsidR="00BB397D" w:rsidRPr="0029648B" w14:paraId="7B227B4F" w14:textId="77777777" w:rsidTr="000550CE">
      <w:trPr>
        <w:trHeight w:val="157"/>
      </w:trPr>
      <w:tc>
        <w:tcPr>
          <w:tcW w:w="9639" w:type="dxa"/>
          <w:tcBorders>
            <w:bottom w:val="single" w:sz="8" w:space="0" w:color="016365"/>
          </w:tcBorders>
          <w:vAlign w:val="center"/>
        </w:tcPr>
        <w:p w14:paraId="0AC9CF4D" w14:textId="77777777" w:rsidR="00BB397D" w:rsidRPr="00F40D0F" w:rsidRDefault="00BB397D" w:rsidP="000550CE">
          <w:pPr>
            <w:pStyle w:val="Dokumentoheaderis2"/>
          </w:pPr>
        </w:p>
      </w:tc>
    </w:tr>
  </w:tbl>
  <w:p w14:paraId="74E18AB2" w14:textId="77777777" w:rsidR="00BB397D" w:rsidRDefault="00BB397D" w:rsidP="00A462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F6C9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60E0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65B8CF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800E776"/>
    <w:lvl w:ilvl="0">
      <w:start w:val="1"/>
      <w:numFmt w:val="bullet"/>
      <w:pStyle w:val="List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FFFFFF89"/>
    <w:multiLevelType w:val="singleLevel"/>
    <w:tmpl w:val="B32E6C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03A454B2"/>
    <w:multiLevelType w:val="hybridMultilevel"/>
    <w:tmpl w:val="E6A03E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263A0B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DA2642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DE0B6D"/>
    <w:multiLevelType w:val="hybridMultilevel"/>
    <w:tmpl w:val="F6C2FD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F74102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CA7A19"/>
    <w:multiLevelType w:val="multilevel"/>
    <w:tmpl w:val="6AC226AE"/>
    <w:lvl w:ilvl="0">
      <w:start w:val="1"/>
      <w:numFmt w:val="bullet"/>
      <w:pStyle w:val="Elsisbulletminusas1lygis"/>
      <w:lvlText w:val="-"/>
      <w:lvlJc w:val="left"/>
      <w:pPr>
        <w:tabs>
          <w:tab w:val="num" w:pos="709"/>
        </w:tabs>
        <w:ind w:left="709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E73FFF"/>
    <w:multiLevelType w:val="multilevel"/>
    <w:tmpl w:val="0638DC9C"/>
    <w:styleLink w:val="Elentelesbullet"/>
    <w:lvl w:ilvl="0">
      <w:start w:val="1"/>
      <w:numFmt w:val="bullet"/>
      <w:pStyle w:val="Elsislentelesbullet1lygis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pStyle w:val="Elsislentelesbullet2lygis"/>
      <w:lvlText w:val="•"/>
      <w:lvlJc w:val="left"/>
      <w:pPr>
        <w:ind w:left="568" w:hanging="284"/>
      </w:pPr>
      <w:rPr>
        <w:rFonts w:ascii="Arial" w:hAnsi="Arial" w:hint="default"/>
        <w:sz w:val="18"/>
      </w:rPr>
    </w:lvl>
    <w:lvl w:ilvl="2">
      <w:start w:val="1"/>
      <w:numFmt w:val="bullet"/>
      <w:pStyle w:val="Elsislentelesbullet3lygis"/>
      <w:lvlText w:val="o"/>
      <w:lvlJc w:val="left"/>
      <w:pPr>
        <w:ind w:left="852" w:hanging="284"/>
      </w:pPr>
      <w:rPr>
        <w:rFonts w:ascii="Arial" w:hAnsi="Arial" w:hint="default"/>
        <w:sz w:val="1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F6D5B8C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3A39ED"/>
    <w:multiLevelType w:val="multilevel"/>
    <w:tmpl w:val="0638DC9C"/>
    <w:numStyleLink w:val="Elentelesbullet"/>
  </w:abstractNum>
  <w:abstractNum w:abstractNumId="14" w15:restartNumberingAfterBreak="0">
    <w:nsid w:val="225D0879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BF42F1"/>
    <w:multiLevelType w:val="multilevel"/>
    <w:tmpl w:val="5E8229EA"/>
    <w:lvl w:ilvl="0">
      <w:start w:val="1"/>
      <w:numFmt w:val="decimal"/>
      <w:pStyle w:val="Elsisnumeracija1lygis"/>
      <w:lvlText w:val="%1."/>
      <w:lvlJc w:val="left"/>
      <w:pPr>
        <w:ind w:left="709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lsisnumeracija2lygis"/>
      <w:lvlText w:val="%1.%2."/>
      <w:lvlJc w:val="left"/>
      <w:pPr>
        <w:ind w:left="1276" w:hanging="567"/>
      </w:pPr>
      <w:rPr>
        <w:rFonts w:hint="default"/>
      </w:rPr>
    </w:lvl>
    <w:lvl w:ilvl="2">
      <w:start w:val="1"/>
      <w:numFmt w:val="decimal"/>
      <w:pStyle w:val="Elsisnumeracija3lygis"/>
      <w:lvlText w:val="%1.%2.%3."/>
      <w:lvlJc w:val="left"/>
      <w:pPr>
        <w:ind w:left="198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6" w15:restartNumberingAfterBreak="0">
    <w:nsid w:val="261230DC"/>
    <w:multiLevelType w:val="hybridMultilevel"/>
    <w:tmpl w:val="5ABC33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6787B04"/>
    <w:multiLevelType w:val="multilevel"/>
    <w:tmpl w:val="5D24BC54"/>
    <w:styleLink w:val="bu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DF19EF"/>
    <w:multiLevelType w:val="multilevel"/>
    <w:tmpl w:val="71FAE3D6"/>
    <w:name w:val="minusai"/>
    <w:styleLink w:val="Eminusas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BA63EB1"/>
    <w:multiLevelType w:val="multilevel"/>
    <w:tmpl w:val="9D9A8A3A"/>
    <w:lvl w:ilvl="0">
      <w:start w:val="1"/>
      <w:numFmt w:val="upperLetter"/>
      <w:pStyle w:val="Elsispriedas1lygis"/>
      <w:lvlText w:val="Priedas %1."/>
      <w:lvlJc w:val="left"/>
      <w:pPr>
        <w:tabs>
          <w:tab w:val="num" w:pos="1701"/>
        </w:tabs>
        <w:ind w:left="1701" w:hanging="170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lsispriedas2lygis"/>
      <w:lvlText w:val="Priedas %1.%2."/>
      <w:lvlJc w:val="left"/>
      <w:pPr>
        <w:tabs>
          <w:tab w:val="num" w:pos="1985"/>
        </w:tabs>
        <w:ind w:left="1985" w:hanging="1985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lsispriedas3lygis"/>
      <w:lvlText w:val="Priedas %1.%2.%3."/>
      <w:lvlJc w:val="left"/>
      <w:pPr>
        <w:tabs>
          <w:tab w:val="num" w:pos="2268"/>
        </w:tabs>
        <w:ind w:left="2268" w:hanging="2268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pStyle w:val="Elsispriedas4lygis"/>
      <w:lvlText w:val="Priedas %1.%2.%3.%4."/>
      <w:lvlJc w:val="left"/>
      <w:pPr>
        <w:tabs>
          <w:tab w:val="num" w:pos="2268"/>
        </w:tabs>
        <w:ind w:left="2268" w:hanging="226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Priedas %1.%2.%3.%4.%5."/>
      <w:lvlJc w:val="left"/>
      <w:pPr>
        <w:tabs>
          <w:tab w:val="num" w:pos="2268"/>
        </w:tabs>
        <w:ind w:left="2268" w:hanging="226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Priedas %1.%2.%3.%4.%5.%6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Priedas %1.%2.%3.%4.%5.%6.%7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7">
      <w:start w:val="1"/>
      <w:numFmt w:val="decimal"/>
      <w:lvlText w:val="Priedas %1.%2.%3.%4.%5.%6.%7.%8."/>
      <w:lvlJc w:val="left"/>
      <w:pPr>
        <w:tabs>
          <w:tab w:val="num" w:pos="3122"/>
        </w:tabs>
        <w:ind w:left="3122" w:hanging="3122"/>
      </w:pPr>
      <w:rPr>
        <w:rFonts w:hint="default"/>
      </w:rPr>
    </w:lvl>
    <w:lvl w:ilvl="8">
      <w:start w:val="1"/>
      <w:numFmt w:val="decimal"/>
      <w:lvlText w:val="Priedas %1.%2.%3.%4.%5.%6.%7.%8.%9."/>
      <w:lvlJc w:val="left"/>
      <w:pPr>
        <w:tabs>
          <w:tab w:val="num" w:pos="3406"/>
        </w:tabs>
        <w:ind w:left="3406" w:hanging="3406"/>
      </w:pPr>
      <w:rPr>
        <w:rFonts w:hint="default"/>
      </w:rPr>
    </w:lvl>
  </w:abstractNum>
  <w:abstractNum w:abstractNumId="20" w15:restartNumberingAfterBreak="0">
    <w:nsid w:val="2E7B6939"/>
    <w:multiLevelType w:val="multilevel"/>
    <w:tmpl w:val="E376BDEC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bullet"/>
      <w:pStyle w:val="Elsisbulletminusas3lygis"/>
      <w:lvlText w:val="-"/>
      <w:lvlJc w:val="left"/>
      <w:pPr>
        <w:tabs>
          <w:tab w:val="num" w:pos="1985"/>
        </w:tabs>
        <w:ind w:left="1985" w:hanging="709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116131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CC2D47"/>
    <w:multiLevelType w:val="multilevel"/>
    <w:tmpl w:val="5C6051BC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pStyle w:val="Elsisbulletminusas2lygis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9E95127"/>
    <w:multiLevelType w:val="hybridMultilevel"/>
    <w:tmpl w:val="F9002556"/>
    <w:lvl w:ilvl="0" w:tplc="A2B2FCE2">
      <w:start w:val="1"/>
      <w:numFmt w:val="bullet"/>
      <w:pStyle w:val="ListBullet3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701EA"/>
    <w:multiLevelType w:val="hybridMultilevel"/>
    <w:tmpl w:val="EC6EFAE8"/>
    <w:lvl w:ilvl="0" w:tplc="39028302">
      <w:start w:val="1"/>
      <w:numFmt w:val="decimal"/>
      <w:pStyle w:val="Elsislentelespavadinimas"/>
      <w:lvlText w:val="Lent. %1.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8300E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FBF31C8"/>
    <w:multiLevelType w:val="multilevel"/>
    <w:tmpl w:val="71FAE3D6"/>
    <w:name w:val="minusai3"/>
    <w:numStyleLink w:val="Eminusas"/>
  </w:abstractNum>
  <w:abstractNum w:abstractNumId="27" w15:restartNumberingAfterBreak="0">
    <w:nsid w:val="4027541B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4A2883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994B5C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1121D6"/>
    <w:multiLevelType w:val="hybridMultilevel"/>
    <w:tmpl w:val="7B56F4B0"/>
    <w:lvl w:ilvl="0" w:tplc="3B20B41A">
      <w:start w:val="1"/>
      <w:numFmt w:val="bullet"/>
      <w:pStyle w:val="ListBullet5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b w:val="0"/>
        <w:i w:val="0"/>
        <w:sz w:val="20"/>
      </w:rPr>
    </w:lvl>
    <w:lvl w:ilvl="1" w:tplc="042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77777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E4717CF"/>
    <w:multiLevelType w:val="multilevel"/>
    <w:tmpl w:val="4B962B22"/>
    <w:name w:val="hed1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636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3" w15:restartNumberingAfterBreak="0">
    <w:nsid w:val="5FA91210"/>
    <w:multiLevelType w:val="multilevel"/>
    <w:tmpl w:val="2C3EC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008"/>
        </w:tabs>
        <w:ind w:left="864" w:hanging="576"/>
      </w:pPr>
      <w:rPr>
        <w:rFonts w:hint="default"/>
      </w:rPr>
    </w:lvl>
    <w:lvl w:ilvl="2">
      <w:start w:val="1"/>
      <w:numFmt w:val="decimal"/>
      <w:pStyle w:val="ListNumber3"/>
      <w:lvlText w:val="%2.%1.%3."/>
      <w:lvlJc w:val="left"/>
      <w:pPr>
        <w:tabs>
          <w:tab w:val="num" w:pos="1944"/>
        </w:tabs>
        <w:ind w:left="1440" w:hanging="576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hint="default"/>
      </w:rPr>
    </w:lvl>
  </w:abstractNum>
  <w:abstractNum w:abstractNumId="34" w15:restartNumberingAfterBreak="0">
    <w:nsid w:val="62FD4EF6"/>
    <w:multiLevelType w:val="hybridMultilevel"/>
    <w:tmpl w:val="CF801B90"/>
    <w:lvl w:ilvl="0" w:tplc="BD781964">
      <w:start w:val="1"/>
      <w:numFmt w:val="decimal"/>
      <w:pStyle w:val="Elsispaveikslopavadinimas"/>
      <w:lvlText w:val="Pav. %1.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28A7DE" w:tentative="1">
      <w:start w:val="1"/>
      <w:numFmt w:val="lowerLetter"/>
      <w:lvlText w:val="%2."/>
      <w:lvlJc w:val="left"/>
      <w:pPr>
        <w:ind w:left="1440" w:hanging="360"/>
      </w:pPr>
    </w:lvl>
    <w:lvl w:ilvl="2" w:tplc="79BCB3BC" w:tentative="1">
      <w:start w:val="1"/>
      <w:numFmt w:val="lowerRoman"/>
      <w:lvlText w:val="%3."/>
      <w:lvlJc w:val="right"/>
      <w:pPr>
        <w:ind w:left="2160" w:hanging="180"/>
      </w:pPr>
    </w:lvl>
    <w:lvl w:ilvl="3" w:tplc="9FF06AD2" w:tentative="1">
      <w:start w:val="1"/>
      <w:numFmt w:val="decimal"/>
      <w:lvlText w:val="%4."/>
      <w:lvlJc w:val="left"/>
      <w:pPr>
        <w:ind w:left="2880" w:hanging="360"/>
      </w:pPr>
    </w:lvl>
    <w:lvl w:ilvl="4" w:tplc="8190E2F6" w:tentative="1">
      <w:start w:val="1"/>
      <w:numFmt w:val="lowerLetter"/>
      <w:lvlText w:val="%5."/>
      <w:lvlJc w:val="left"/>
      <w:pPr>
        <w:ind w:left="3600" w:hanging="360"/>
      </w:pPr>
    </w:lvl>
    <w:lvl w:ilvl="5" w:tplc="91BA14D8" w:tentative="1">
      <w:start w:val="1"/>
      <w:numFmt w:val="lowerRoman"/>
      <w:lvlText w:val="%6."/>
      <w:lvlJc w:val="right"/>
      <w:pPr>
        <w:ind w:left="4320" w:hanging="180"/>
      </w:pPr>
    </w:lvl>
    <w:lvl w:ilvl="6" w:tplc="20CA65DC" w:tentative="1">
      <w:start w:val="1"/>
      <w:numFmt w:val="decimal"/>
      <w:lvlText w:val="%7."/>
      <w:lvlJc w:val="left"/>
      <w:pPr>
        <w:ind w:left="5040" w:hanging="360"/>
      </w:pPr>
    </w:lvl>
    <w:lvl w:ilvl="7" w:tplc="02A0F0DC" w:tentative="1">
      <w:start w:val="1"/>
      <w:numFmt w:val="lowerLetter"/>
      <w:lvlText w:val="%8."/>
      <w:lvlJc w:val="left"/>
      <w:pPr>
        <w:ind w:left="5760" w:hanging="360"/>
      </w:pPr>
    </w:lvl>
    <w:lvl w:ilvl="8" w:tplc="CF660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9328A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E84714"/>
    <w:multiLevelType w:val="multilevel"/>
    <w:tmpl w:val="9CF28102"/>
    <w:styleLink w:val="EBullets"/>
    <w:lvl w:ilvl="0">
      <w:start w:val="1"/>
      <w:numFmt w:val="bullet"/>
      <w:pStyle w:val="Elsisbullet1lygis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Elsisbullet2lygis"/>
      <w:lvlText w:val="•"/>
      <w:lvlJc w:val="left"/>
      <w:pPr>
        <w:tabs>
          <w:tab w:val="num" w:pos="851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pStyle w:val="Elsisbullet3lygis"/>
      <w:lvlText w:val="o"/>
      <w:lvlJc w:val="left"/>
      <w:pPr>
        <w:tabs>
          <w:tab w:val="num" w:pos="1135"/>
        </w:tabs>
        <w:ind w:left="852" w:firstLine="0"/>
      </w:pPr>
      <w:rPr>
        <w:rFonts w:ascii="Arial" w:hAnsi="Arial" w:hint="default"/>
        <w:sz w:val="14"/>
      </w:rPr>
    </w:lvl>
    <w:lvl w:ilvl="3">
      <w:start w:val="1"/>
      <w:numFmt w:val="bullet"/>
      <w:lvlText w:val=""/>
      <w:lvlJc w:val="left"/>
      <w:pPr>
        <w:tabs>
          <w:tab w:val="num" w:pos="1419"/>
        </w:tabs>
        <w:ind w:left="1136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3"/>
        </w:tabs>
        <w:ind w:left="142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556" w:firstLine="0"/>
      </w:pPr>
      <w:rPr>
        <w:rFonts w:hint="default"/>
      </w:rPr>
    </w:lvl>
  </w:abstractNum>
  <w:abstractNum w:abstractNumId="37" w15:restartNumberingAfterBreak="0">
    <w:nsid w:val="72905DD1"/>
    <w:multiLevelType w:val="multilevel"/>
    <w:tmpl w:val="296C9314"/>
    <w:lvl w:ilvl="0">
      <w:start w:val="1"/>
      <w:numFmt w:val="decimal"/>
      <w:pStyle w:val="Elsislentelesnr1lygis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lsislentelesnr2lygis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sislentelesnr3lygis"/>
      <w:lvlText w:val="%1.%2.%3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8" w15:restartNumberingAfterBreak="0">
    <w:nsid w:val="77C752EF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B45818"/>
    <w:multiLevelType w:val="hybridMultilevel"/>
    <w:tmpl w:val="2976DF4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2"/>
  </w:num>
  <w:num w:numId="5">
    <w:abstractNumId w:val="2"/>
  </w:num>
  <w:num w:numId="6">
    <w:abstractNumId w:val="33"/>
  </w:num>
  <w:num w:numId="7">
    <w:abstractNumId w:val="3"/>
  </w:num>
  <w:num w:numId="8">
    <w:abstractNumId w:val="23"/>
  </w:num>
  <w:num w:numId="9">
    <w:abstractNumId w:val="30"/>
  </w:num>
  <w:num w:numId="10">
    <w:abstractNumId w:val="34"/>
  </w:num>
  <w:num w:numId="11">
    <w:abstractNumId w:val="24"/>
  </w:num>
  <w:num w:numId="12">
    <w:abstractNumId w:val="17"/>
  </w:num>
  <w:num w:numId="13">
    <w:abstractNumId w:val="36"/>
  </w:num>
  <w:num w:numId="14">
    <w:abstractNumId w:val="15"/>
  </w:num>
  <w:num w:numId="15">
    <w:abstractNumId w:val="11"/>
  </w:num>
  <w:num w:numId="16">
    <w:abstractNumId w:val="13"/>
  </w:num>
  <w:num w:numId="17">
    <w:abstractNumId w:val="18"/>
  </w:num>
  <w:num w:numId="18">
    <w:abstractNumId w:val="19"/>
  </w:num>
  <w:num w:numId="19">
    <w:abstractNumId w:val="37"/>
  </w:num>
  <w:num w:numId="20">
    <w:abstractNumId w:val="10"/>
  </w:num>
  <w:num w:numId="21">
    <w:abstractNumId w:val="22"/>
  </w:num>
  <w:num w:numId="22">
    <w:abstractNumId w:val="20"/>
  </w:num>
  <w:num w:numId="23">
    <w:abstractNumId w:val="35"/>
  </w:num>
  <w:num w:numId="24">
    <w:abstractNumId w:val="14"/>
  </w:num>
  <w:num w:numId="25">
    <w:abstractNumId w:val="29"/>
  </w:num>
  <w:num w:numId="26">
    <w:abstractNumId w:val="28"/>
  </w:num>
  <w:num w:numId="27">
    <w:abstractNumId w:val="38"/>
  </w:num>
  <w:num w:numId="28">
    <w:abstractNumId w:val="9"/>
  </w:num>
  <w:num w:numId="29">
    <w:abstractNumId w:val="25"/>
  </w:num>
  <w:num w:numId="30">
    <w:abstractNumId w:val="6"/>
  </w:num>
  <w:num w:numId="31">
    <w:abstractNumId w:val="31"/>
  </w:num>
  <w:num w:numId="32">
    <w:abstractNumId w:val="7"/>
  </w:num>
  <w:num w:numId="33">
    <w:abstractNumId w:val="12"/>
  </w:num>
  <w:num w:numId="34">
    <w:abstractNumId w:val="27"/>
  </w:num>
  <w:num w:numId="35">
    <w:abstractNumId w:val="39"/>
  </w:num>
  <w:num w:numId="36">
    <w:abstractNumId w:val="21"/>
  </w:num>
  <w:num w:numId="37">
    <w:abstractNumId w:val="16"/>
  </w:num>
  <w:num w:numId="38">
    <w:abstractNumId w:val="8"/>
  </w:num>
  <w:num w:numId="39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284"/>
  <w:hyphenationZone w:val="39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EC"/>
    <w:rsid w:val="00004E28"/>
    <w:rsid w:val="00006EF5"/>
    <w:rsid w:val="00006FCF"/>
    <w:rsid w:val="00010C12"/>
    <w:rsid w:val="00012023"/>
    <w:rsid w:val="00013DDD"/>
    <w:rsid w:val="000162ED"/>
    <w:rsid w:val="0001736F"/>
    <w:rsid w:val="0001739F"/>
    <w:rsid w:val="000205CB"/>
    <w:rsid w:val="000266A2"/>
    <w:rsid w:val="00026F9E"/>
    <w:rsid w:val="00031DDE"/>
    <w:rsid w:val="00032167"/>
    <w:rsid w:val="00033DF8"/>
    <w:rsid w:val="00034538"/>
    <w:rsid w:val="000400AC"/>
    <w:rsid w:val="00042655"/>
    <w:rsid w:val="00042C7F"/>
    <w:rsid w:val="00042DFB"/>
    <w:rsid w:val="00043BA9"/>
    <w:rsid w:val="00044786"/>
    <w:rsid w:val="00050A16"/>
    <w:rsid w:val="000550CE"/>
    <w:rsid w:val="00056258"/>
    <w:rsid w:val="00060015"/>
    <w:rsid w:val="000650A8"/>
    <w:rsid w:val="00067248"/>
    <w:rsid w:val="000708DA"/>
    <w:rsid w:val="0007435D"/>
    <w:rsid w:val="0007523A"/>
    <w:rsid w:val="0007573C"/>
    <w:rsid w:val="0007612A"/>
    <w:rsid w:val="0007776D"/>
    <w:rsid w:val="000812B7"/>
    <w:rsid w:val="00082DD0"/>
    <w:rsid w:val="00085767"/>
    <w:rsid w:val="00086367"/>
    <w:rsid w:val="000864D1"/>
    <w:rsid w:val="000928A0"/>
    <w:rsid w:val="00093B13"/>
    <w:rsid w:val="0009558A"/>
    <w:rsid w:val="000968D7"/>
    <w:rsid w:val="000970E8"/>
    <w:rsid w:val="000972C4"/>
    <w:rsid w:val="000A2A00"/>
    <w:rsid w:val="000A3C86"/>
    <w:rsid w:val="000A4E89"/>
    <w:rsid w:val="000A4FB9"/>
    <w:rsid w:val="000A5762"/>
    <w:rsid w:val="000A5C03"/>
    <w:rsid w:val="000A74CA"/>
    <w:rsid w:val="000B2FA6"/>
    <w:rsid w:val="000B3223"/>
    <w:rsid w:val="000B5B56"/>
    <w:rsid w:val="000B613B"/>
    <w:rsid w:val="000B7BB5"/>
    <w:rsid w:val="000C4441"/>
    <w:rsid w:val="000C5911"/>
    <w:rsid w:val="000C6C9C"/>
    <w:rsid w:val="000D1E24"/>
    <w:rsid w:val="000D4CEC"/>
    <w:rsid w:val="000D6FFA"/>
    <w:rsid w:val="000E0E82"/>
    <w:rsid w:val="000E10B9"/>
    <w:rsid w:val="000E3A4E"/>
    <w:rsid w:val="000E5930"/>
    <w:rsid w:val="000E661A"/>
    <w:rsid w:val="000E6BA3"/>
    <w:rsid w:val="000E7E95"/>
    <w:rsid w:val="000F62FD"/>
    <w:rsid w:val="000F667F"/>
    <w:rsid w:val="0010130B"/>
    <w:rsid w:val="0010186C"/>
    <w:rsid w:val="0010546B"/>
    <w:rsid w:val="0010582C"/>
    <w:rsid w:val="0010765E"/>
    <w:rsid w:val="00112AB9"/>
    <w:rsid w:val="00114C46"/>
    <w:rsid w:val="00114EA9"/>
    <w:rsid w:val="00114F75"/>
    <w:rsid w:val="001158C6"/>
    <w:rsid w:val="0011654E"/>
    <w:rsid w:val="0012398D"/>
    <w:rsid w:val="00125E71"/>
    <w:rsid w:val="00131ED1"/>
    <w:rsid w:val="00135213"/>
    <w:rsid w:val="00135F01"/>
    <w:rsid w:val="00137C43"/>
    <w:rsid w:val="00140504"/>
    <w:rsid w:val="001426F2"/>
    <w:rsid w:val="0014283E"/>
    <w:rsid w:val="00143D77"/>
    <w:rsid w:val="001449DB"/>
    <w:rsid w:val="0014592E"/>
    <w:rsid w:val="0014697D"/>
    <w:rsid w:val="001476D8"/>
    <w:rsid w:val="001478D4"/>
    <w:rsid w:val="001502A1"/>
    <w:rsid w:val="00150696"/>
    <w:rsid w:val="0015395B"/>
    <w:rsid w:val="00154820"/>
    <w:rsid w:val="00154AD0"/>
    <w:rsid w:val="00154E75"/>
    <w:rsid w:val="001551AA"/>
    <w:rsid w:val="0015524F"/>
    <w:rsid w:val="0015603A"/>
    <w:rsid w:val="00156751"/>
    <w:rsid w:val="00157C84"/>
    <w:rsid w:val="0016544D"/>
    <w:rsid w:val="00167653"/>
    <w:rsid w:val="0017046D"/>
    <w:rsid w:val="0017072D"/>
    <w:rsid w:val="00171BD1"/>
    <w:rsid w:val="00172B49"/>
    <w:rsid w:val="00173482"/>
    <w:rsid w:val="00173A3B"/>
    <w:rsid w:val="00174621"/>
    <w:rsid w:val="00174A6D"/>
    <w:rsid w:val="00181539"/>
    <w:rsid w:val="00181C9A"/>
    <w:rsid w:val="00184A8A"/>
    <w:rsid w:val="0018535C"/>
    <w:rsid w:val="00185422"/>
    <w:rsid w:val="00185BEB"/>
    <w:rsid w:val="00185EA1"/>
    <w:rsid w:val="00186E70"/>
    <w:rsid w:val="0018758A"/>
    <w:rsid w:val="00187F29"/>
    <w:rsid w:val="001907B3"/>
    <w:rsid w:val="00192114"/>
    <w:rsid w:val="00192168"/>
    <w:rsid w:val="00194BA7"/>
    <w:rsid w:val="00194EBE"/>
    <w:rsid w:val="00196484"/>
    <w:rsid w:val="00196EEC"/>
    <w:rsid w:val="00197048"/>
    <w:rsid w:val="00197ACE"/>
    <w:rsid w:val="001A41C2"/>
    <w:rsid w:val="001A432D"/>
    <w:rsid w:val="001A4A54"/>
    <w:rsid w:val="001A4FE8"/>
    <w:rsid w:val="001A635B"/>
    <w:rsid w:val="001B058C"/>
    <w:rsid w:val="001B56A8"/>
    <w:rsid w:val="001C2097"/>
    <w:rsid w:val="001C3CD5"/>
    <w:rsid w:val="001D0AE0"/>
    <w:rsid w:val="001D15DA"/>
    <w:rsid w:val="001D7345"/>
    <w:rsid w:val="001E060A"/>
    <w:rsid w:val="001E24B6"/>
    <w:rsid w:val="001E457A"/>
    <w:rsid w:val="001E494A"/>
    <w:rsid w:val="001E51F8"/>
    <w:rsid w:val="001E67CA"/>
    <w:rsid w:val="001F0D44"/>
    <w:rsid w:val="001F144F"/>
    <w:rsid w:val="001F173C"/>
    <w:rsid w:val="001F19A1"/>
    <w:rsid w:val="001F1C46"/>
    <w:rsid w:val="001F215A"/>
    <w:rsid w:val="001F29AB"/>
    <w:rsid w:val="001F29DE"/>
    <w:rsid w:val="001F31E1"/>
    <w:rsid w:val="001F45E4"/>
    <w:rsid w:val="001F5C94"/>
    <w:rsid w:val="001F70D2"/>
    <w:rsid w:val="00201E4F"/>
    <w:rsid w:val="00202D2A"/>
    <w:rsid w:val="00204BA0"/>
    <w:rsid w:val="00206E05"/>
    <w:rsid w:val="0020778E"/>
    <w:rsid w:val="00211A95"/>
    <w:rsid w:val="002134DD"/>
    <w:rsid w:val="00214C73"/>
    <w:rsid w:val="002173C8"/>
    <w:rsid w:val="00220EF3"/>
    <w:rsid w:val="00221621"/>
    <w:rsid w:val="00221835"/>
    <w:rsid w:val="002222C6"/>
    <w:rsid w:val="00222BDC"/>
    <w:rsid w:val="002264A8"/>
    <w:rsid w:val="00227AED"/>
    <w:rsid w:val="00230496"/>
    <w:rsid w:val="0023229A"/>
    <w:rsid w:val="00232302"/>
    <w:rsid w:val="0023659E"/>
    <w:rsid w:val="00240571"/>
    <w:rsid w:val="00240761"/>
    <w:rsid w:val="002457A2"/>
    <w:rsid w:val="002502CF"/>
    <w:rsid w:val="00250AC5"/>
    <w:rsid w:val="002513E5"/>
    <w:rsid w:val="00252B0B"/>
    <w:rsid w:val="00254685"/>
    <w:rsid w:val="002612A3"/>
    <w:rsid w:val="002619DB"/>
    <w:rsid w:val="00262591"/>
    <w:rsid w:val="00263C2F"/>
    <w:rsid w:val="00264567"/>
    <w:rsid w:val="00266C03"/>
    <w:rsid w:val="002708B5"/>
    <w:rsid w:val="0027780D"/>
    <w:rsid w:val="002809BA"/>
    <w:rsid w:val="00280EB8"/>
    <w:rsid w:val="00280FB2"/>
    <w:rsid w:val="00287206"/>
    <w:rsid w:val="00287357"/>
    <w:rsid w:val="00292D32"/>
    <w:rsid w:val="00294E5E"/>
    <w:rsid w:val="002951AF"/>
    <w:rsid w:val="0029600F"/>
    <w:rsid w:val="0029707C"/>
    <w:rsid w:val="00297668"/>
    <w:rsid w:val="002A107F"/>
    <w:rsid w:val="002A29CB"/>
    <w:rsid w:val="002A5492"/>
    <w:rsid w:val="002A54B4"/>
    <w:rsid w:val="002A6855"/>
    <w:rsid w:val="002A6C80"/>
    <w:rsid w:val="002A7779"/>
    <w:rsid w:val="002A7E5B"/>
    <w:rsid w:val="002B2505"/>
    <w:rsid w:val="002B3E72"/>
    <w:rsid w:val="002B63B3"/>
    <w:rsid w:val="002B7654"/>
    <w:rsid w:val="002C6D34"/>
    <w:rsid w:val="002C7755"/>
    <w:rsid w:val="002C7D28"/>
    <w:rsid w:val="002D2DCA"/>
    <w:rsid w:val="002D2E90"/>
    <w:rsid w:val="002D45CC"/>
    <w:rsid w:val="002D513A"/>
    <w:rsid w:val="002E0A97"/>
    <w:rsid w:val="002E4E18"/>
    <w:rsid w:val="002E657E"/>
    <w:rsid w:val="002F00D7"/>
    <w:rsid w:val="002F2194"/>
    <w:rsid w:val="002F2F1C"/>
    <w:rsid w:val="002F4155"/>
    <w:rsid w:val="002F6599"/>
    <w:rsid w:val="003015FE"/>
    <w:rsid w:val="0030333A"/>
    <w:rsid w:val="0030712F"/>
    <w:rsid w:val="003105A0"/>
    <w:rsid w:val="00310D52"/>
    <w:rsid w:val="0031125C"/>
    <w:rsid w:val="00311728"/>
    <w:rsid w:val="00312E32"/>
    <w:rsid w:val="00313106"/>
    <w:rsid w:val="00315758"/>
    <w:rsid w:val="003157C8"/>
    <w:rsid w:val="003160F8"/>
    <w:rsid w:val="00320CC5"/>
    <w:rsid w:val="00320D2E"/>
    <w:rsid w:val="00322C94"/>
    <w:rsid w:val="003278E1"/>
    <w:rsid w:val="00332606"/>
    <w:rsid w:val="003333BC"/>
    <w:rsid w:val="0033417A"/>
    <w:rsid w:val="00336DFD"/>
    <w:rsid w:val="00340BDE"/>
    <w:rsid w:val="003420DA"/>
    <w:rsid w:val="00342700"/>
    <w:rsid w:val="003470F5"/>
    <w:rsid w:val="00351D41"/>
    <w:rsid w:val="00351F87"/>
    <w:rsid w:val="00353D52"/>
    <w:rsid w:val="003563A3"/>
    <w:rsid w:val="00360AD6"/>
    <w:rsid w:val="00362EAE"/>
    <w:rsid w:val="00364CFB"/>
    <w:rsid w:val="00366B86"/>
    <w:rsid w:val="00370126"/>
    <w:rsid w:val="00373242"/>
    <w:rsid w:val="003735E8"/>
    <w:rsid w:val="00376159"/>
    <w:rsid w:val="00376995"/>
    <w:rsid w:val="00377488"/>
    <w:rsid w:val="00377B57"/>
    <w:rsid w:val="00380986"/>
    <w:rsid w:val="00382672"/>
    <w:rsid w:val="003846C4"/>
    <w:rsid w:val="00385676"/>
    <w:rsid w:val="00386C2A"/>
    <w:rsid w:val="00390896"/>
    <w:rsid w:val="00393186"/>
    <w:rsid w:val="0039323D"/>
    <w:rsid w:val="00394E07"/>
    <w:rsid w:val="00396A59"/>
    <w:rsid w:val="00397A18"/>
    <w:rsid w:val="00397CBE"/>
    <w:rsid w:val="003A0264"/>
    <w:rsid w:val="003A0957"/>
    <w:rsid w:val="003A0AEC"/>
    <w:rsid w:val="003A233B"/>
    <w:rsid w:val="003A674B"/>
    <w:rsid w:val="003A6D49"/>
    <w:rsid w:val="003A72A0"/>
    <w:rsid w:val="003B1462"/>
    <w:rsid w:val="003B1656"/>
    <w:rsid w:val="003B550A"/>
    <w:rsid w:val="003B563A"/>
    <w:rsid w:val="003B5CD8"/>
    <w:rsid w:val="003C069B"/>
    <w:rsid w:val="003C0954"/>
    <w:rsid w:val="003C0D82"/>
    <w:rsid w:val="003C4CE5"/>
    <w:rsid w:val="003D17B0"/>
    <w:rsid w:val="003D37E4"/>
    <w:rsid w:val="003D39A6"/>
    <w:rsid w:val="003D4667"/>
    <w:rsid w:val="003E02D4"/>
    <w:rsid w:val="003E71D2"/>
    <w:rsid w:val="003E78BA"/>
    <w:rsid w:val="003F5B90"/>
    <w:rsid w:val="003F6425"/>
    <w:rsid w:val="003F7BD5"/>
    <w:rsid w:val="003F7E3A"/>
    <w:rsid w:val="00400C74"/>
    <w:rsid w:val="0040465F"/>
    <w:rsid w:val="004048B3"/>
    <w:rsid w:val="004049DD"/>
    <w:rsid w:val="00405442"/>
    <w:rsid w:val="004140C3"/>
    <w:rsid w:val="004141B4"/>
    <w:rsid w:val="00414FA3"/>
    <w:rsid w:val="00417B25"/>
    <w:rsid w:val="00417DD2"/>
    <w:rsid w:val="004201DA"/>
    <w:rsid w:val="004226B1"/>
    <w:rsid w:val="00422BCB"/>
    <w:rsid w:val="0042395A"/>
    <w:rsid w:val="00423993"/>
    <w:rsid w:val="00423F41"/>
    <w:rsid w:val="0042402C"/>
    <w:rsid w:val="0042410E"/>
    <w:rsid w:val="0042440B"/>
    <w:rsid w:val="00424E9A"/>
    <w:rsid w:val="004255A7"/>
    <w:rsid w:val="0043063D"/>
    <w:rsid w:val="00431185"/>
    <w:rsid w:val="00431E4E"/>
    <w:rsid w:val="00436EA8"/>
    <w:rsid w:val="0044187B"/>
    <w:rsid w:val="00443A34"/>
    <w:rsid w:val="00446C2D"/>
    <w:rsid w:val="00446FE3"/>
    <w:rsid w:val="0044719F"/>
    <w:rsid w:val="004505C2"/>
    <w:rsid w:val="00451796"/>
    <w:rsid w:val="004519FC"/>
    <w:rsid w:val="00451EFD"/>
    <w:rsid w:val="004549A7"/>
    <w:rsid w:val="00456BD4"/>
    <w:rsid w:val="00460522"/>
    <w:rsid w:val="004630BF"/>
    <w:rsid w:val="0046349A"/>
    <w:rsid w:val="004641DA"/>
    <w:rsid w:val="00464BCF"/>
    <w:rsid w:val="00466291"/>
    <w:rsid w:val="00467343"/>
    <w:rsid w:val="00470456"/>
    <w:rsid w:val="00470A58"/>
    <w:rsid w:val="0047413C"/>
    <w:rsid w:val="00476206"/>
    <w:rsid w:val="004776A2"/>
    <w:rsid w:val="004826BC"/>
    <w:rsid w:val="00486573"/>
    <w:rsid w:val="00490511"/>
    <w:rsid w:val="00490BF2"/>
    <w:rsid w:val="00491DCE"/>
    <w:rsid w:val="00492401"/>
    <w:rsid w:val="004945A3"/>
    <w:rsid w:val="00494DEE"/>
    <w:rsid w:val="00497757"/>
    <w:rsid w:val="004A0E1F"/>
    <w:rsid w:val="004A3430"/>
    <w:rsid w:val="004A4A44"/>
    <w:rsid w:val="004A4AF7"/>
    <w:rsid w:val="004A6894"/>
    <w:rsid w:val="004A7482"/>
    <w:rsid w:val="004B325E"/>
    <w:rsid w:val="004B337D"/>
    <w:rsid w:val="004B4ABF"/>
    <w:rsid w:val="004B50A4"/>
    <w:rsid w:val="004B580B"/>
    <w:rsid w:val="004C2C66"/>
    <w:rsid w:val="004C46B6"/>
    <w:rsid w:val="004C742B"/>
    <w:rsid w:val="004D5907"/>
    <w:rsid w:val="004D6845"/>
    <w:rsid w:val="004E2858"/>
    <w:rsid w:val="004E29D0"/>
    <w:rsid w:val="004E34B1"/>
    <w:rsid w:val="004E3F69"/>
    <w:rsid w:val="004E4780"/>
    <w:rsid w:val="004E5857"/>
    <w:rsid w:val="004E73C8"/>
    <w:rsid w:val="004E7B8E"/>
    <w:rsid w:val="004F0C2E"/>
    <w:rsid w:val="004F5CF1"/>
    <w:rsid w:val="004F7A23"/>
    <w:rsid w:val="004F7BA6"/>
    <w:rsid w:val="00506613"/>
    <w:rsid w:val="00512E49"/>
    <w:rsid w:val="00515B0C"/>
    <w:rsid w:val="00516497"/>
    <w:rsid w:val="00516A06"/>
    <w:rsid w:val="00516B52"/>
    <w:rsid w:val="005171EE"/>
    <w:rsid w:val="00521488"/>
    <w:rsid w:val="00524238"/>
    <w:rsid w:val="0052553B"/>
    <w:rsid w:val="00527583"/>
    <w:rsid w:val="00533364"/>
    <w:rsid w:val="005338FE"/>
    <w:rsid w:val="005354E1"/>
    <w:rsid w:val="005368C3"/>
    <w:rsid w:val="005410ED"/>
    <w:rsid w:val="005422B8"/>
    <w:rsid w:val="005440EC"/>
    <w:rsid w:val="00544509"/>
    <w:rsid w:val="00546675"/>
    <w:rsid w:val="00546EC9"/>
    <w:rsid w:val="0055256B"/>
    <w:rsid w:val="00553EF9"/>
    <w:rsid w:val="00554157"/>
    <w:rsid w:val="00554772"/>
    <w:rsid w:val="00554FC4"/>
    <w:rsid w:val="00560294"/>
    <w:rsid w:val="00560BC8"/>
    <w:rsid w:val="0056345B"/>
    <w:rsid w:val="005646A5"/>
    <w:rsid w:val="005650D0"/>
    <w:rsid w:val="00566BAE"/>
    <w:rsid w:val="00567A73"/>
    <w:rsid w:val="005711D4"/>
    <w:rsid w:val="00571FEE"/>
    <w:rsid w:val="00574EA8"/>
    <w:rsid w:val="00577E8F"/>
    <w:rsid w:val="005801B5"/>
    <w:rsid w:val="00582212"/>
    <w:rsid w:val="00583971"/>
    <w:rsid w:val="00583BC4"/>
    <w:rsid w:val="00585BBF"/>
    <w:rsid w:val="005935E5"/>
    <w:rsid w:val="00595A34"/>
    <w:rsid w:val="005A07C8"/>
    <w:rsid w:val="005A18C3"/>
    <w:rsid w:val="005A369F"/>
    <w:rsid w:val="005A37E4"/>
    <w:rsid w:val="005A687D"/>
    <w:rsid w:val="005B01C5"/>
    <w:rsid w:val="005B4BC7"/>
    <w:rsid w:val="005B5590"/>
    <w:rsid w:val="005C2CE8"/>
    <w:rsid w:val="005C6DE4"/>
    <w:rsid w:val="005D0816"/>
    <w:rsid w:val="005D321A"/>
    <w:rsid w:val="005D3776"/>
    <w:rsid w:val="005D582E"/>
    <w:rsid w:val="005D5D8A"/>
    <w:rsid w:val="005D6373"/>
    <w:rsid w:val="005D693F"/>
    <w:rsid w:val="005E2E18"/>
    <w:rsid w:val="005E3BA1"/>
    <w:rsid w:val="005E5CD4"/>
    <w:rsid w:val="005F261F"/>
    <w:rsid w:val="005F36DD"/>
    <w:rsid w:val="005F4ED5"/>
    <w:rsid w:val="005F58EA"/>
    <w:rsid w:val="00602BEA"/>
    <w:rsid w:val="006059D1"/>
    <w:rsid w:val="0060661C"/>
    <w:rsid w:val="00606DFE"/>
    <w:rsid w:val="0061010F"/>
    <w:rsid w:val="00610719"/>
    <w:rsid w:val="00611400"/>
    <w:rsid w:val="00611C73"/>
    <w:rsid w:val="006120B6"/>
    <w:rsid w:val="00616FB7"/>
    <w:rsid w:val="0062290C"/>
    <w:rsid w:val="0062295D"/>
    <w:rsid w:val="00623E6C"/>
    <w:rsid w:val="00624BBC"/>
    <w:rsid w:val="00624DA3"/>
    <w:rsid w:val="00624F79"/>
    <w:rsid w:val="00625802"/>
    <w:rsid w:val="00625A18"/>
    <w:rsid w:val="00630152"/>
    <w:rsid w:val="00630225"/>
    <w:rsid w:val="0063117B"/>
    <w:rsid w:val="00634328"/>
    <w:rsid w:val="00636309"/>
    <w:rsid w:val="00643C42"/>
    <w:rsid w:val="0065134F"/>
    <w:rsid w:val="00654AFA"/>
    <w:rsid w:val="00660955"/>
    <w:rsid w:val="006653A3"/>
    <w:rsid w:val="006653C5"/>
    <w:rsid w:val="00670074"/>
    <w:rsid w:val="006700E8"/>
    <w:rsid w:val="00670F59"/>
    <w:rsid w:val="006718CA"/>
    <w:rsid w:val="0067486B"/>
    <w:rsid w:val="006834A1"/>
    <w:rsid w:val="006834CB"/>
    <w:rsid w:val="0068546C"/>
    <w:rsid w:val="00692AB0"/>
    <w:rsid w:val="0069379B"/>
    <w:rsid w:val="00695B9A"/>
    <w:rsid w:val="006A1549"/>
    <w:rsid w:val="006A25BA"/>
    <w:rsid w:val="006A275C"/>
    <w:rsid w:val="006A3150"/>
    <w:rsid w:val="006A37A7"/>
    <w:rsid w:val="006A6DA5"/>
    <w:rsid w:val="006A74DD"/>
    <w:rsid w:val="006B0259"/>
    <w:rsid w:val="006B02E4"/>
    <w:rsid w:val="006B0B9B"/>
    <w:rsid w:val="006B19BB"/>
    <w:rsid w:val="006B2DDA"/>
    <w:rsid w:val="006B395B"/>
    <w:rsid w:val="006B4D7B"/>
    <w:rsid w:val="006B529D"/>
    <w:rsid w:val="006B5C65"/>
    <w:rsid w:val="006C4158"/>
    <w:rsid w:val="006C5723"/>
    <w:rsid w:val="006C584E"/>
    <w:rsid w:val="006C5E38"/>
    <w:rsid w:val="006C762C"/>
    <w:rsid w:val="006D188F"/>
    <w:rsid w:val="006D4CF0"/>
    <w:rsid w:val="006D62E3"/>
    <w:rsid w:val="006D6E96"/>
    <w:rsid w:val="006D78B3"/>
    <w:rsid w:val="006E00FF"/>
    <w:rsid w:val="006E08A5"/>
    <w:rsid w:val="006E23F5"/>
    <w:rsid w:val="006E34FD"/>
    <w:rsid w:val="006F0123"/>
    <w:rsid w:val="006F4071"/>
    <w:rsid w:val="006F4186"/>
    <w:rsid w:val="006F4239"/>
    <w:rsid w:val="0070026F"/>
    <w:rsid w:val="007020D2"/>
    <w:rsid w:val="007041C8"/>
    <w:rsid w:val="007049DB"/>
    <w:rsid w:val="00706836"/>
    <w:rsid w:val="007079AD"/>
    <w:rsid w:val="00712148"/>
    <w:rsid w:val="0071290E"/>
    <w:rsid w:val="0071311D"/>
    <w:rsid w:val="00713E8A"/>
    <w:rsid w:val="00715AF3"/>
    <w:rsid w:val="00716566"/>
    <w:rsid w:val="007212B7"/>
    <w:rsid w:val="007236B6"/>
    <w:rsid w:val="00724E31"/>
    <w:rsid w:val="00725D91"/>
    <w:rsid w:val="00734E6F"/>
    <w:rsid w:val="00740156"/>
    <w:rsid w:val="007403A9"/>
    <w:rsid w:val="0074268B"/>
    <w:rsid w:val="007427F1"/>
    <w:rsid w:val="00742ABA"/>
    <w:rsid w:val="00742B99"/>
    <w:rsid w:val="0074441E"/>
    <w:rsid w:val="00745975"/>
    <w:rsid w:val="00750527"/>
    <w:rsid w:val="00750F03"/>
    <w:rsid w:val="0075293E"/>
    <w:rsid w:val="00753A7F"/>
    <w:rsid w:val="0075443B"/>
    <w:rsid w:val="00754D8A"/>
    <w:rsid w:val="00755D54"/>
    <w:rsid w:val="00755F0E"/>
    <w:rsid w:val="00756CC8"/>
    <w:rsid w:val="00757AA8"/>
    <w:rsid w:val="00766835"/>
    <w:rsid w:val="00767BCC"/>
    <w:rsid w:val="007712BD"/>
    <w:rsid w:val="00771D83"/>
    <w:rsid w:val="00772D33"/>
    <w:rsid w:val="00775C5B"/>
    <w:rsid w:val="007773FB"/>
    <w:rsid w:val="00777C49"/>
    <w:rsid w:val="00777E0E"/>
    <w:rsid w:val="00784486"/>
    <w:rsid w:val="00784804"/>
    <w:rsid w:val="007858D3"/>
    <w:rsid w:val="0079152D"/>
    <w:rsid w:val="00791ECC"/>
    <w:rsid w:val="00791F8A"/>
    <w:rsid w:val="0079200B"/>
    <w:rsid w:val="00792065"/>
    <w:rsid w:val="00792FB6"/>
    <w:rsid w:val="007949EC"/>
    <w:rsid w:val="007950B7"/>
    <w:rsid w:val="007969A1"/>
    <w:rsid w:val="007970C0"/>
    <w:rsid w:val="00797284"/>
    <w:rsid w:val="007A041F"/>
    <w:rsid w:val="007A1398"/>
    <w:rsid w:val="007A3AEC"/>
    <w:rsid w:val="007A4F1D"/>
    <w:rsid w:val="007B141B"/>
    <w:rsid w:val="007B4B8D"/>
    <w:rsid w:val="007B4DAB"/>
    <w:rsid w:val="007B5CBC"/>
    <w:rsid w:val="007C0563"/>
    <w:rsid w:val="007C0FFF"/>
    <w:rsid w:val="007C1D43"/>
    <w:rsid w:val="007C4F89"/>
    <w:rsid w:val="007C691D"/>
    <w:rsid w:val="007D0A24"/>
    <w:rsid w:val="007D205B"/>
    <w:rsid w:val="007D232B"/>
    <w:rsid w:val="007D2A8A"/>
    <w:rsid w:val="007D4994"/>
    <w:rsid w:val="007D4A4F"/>
    <w:rsid w:val="007D4E94"/>
    <w:rsid w:val="007D78F7"/>
    <w:rsid w:val="007E39EB"/>
    <w:rsid w:val="007E7850"/>
    <w:rsid w:val="007F06B5"/>
    <w:rsid w:val="007F0F96"/>
    <w:rsid w:val="007F5FED"/>
    <w:rsid w:val="007F6267"/>
    <w:rsid w:val="007F6608"/>
    <w:rsid w:val="007F6C38"/>
    <w:rsid w:val="007F6C67"/>
    <w:rsid w:val="007F77E8"/>
    <w:rsid w:val="008007A2"/>
    <w:rsid w:val="00802FA6"/>
    <w:rsid w:val="008035F0"/>
    <w:rsid w:val="008042C9"/>
    <w:rsid w:val="008068A7"/>
    <w:rsid w:val="0081094E"/>
    <w:rsid w:val="00815386"/>
    <w:rsid w:val="00815947"/>
    <w:rsid w:val="00821702"/>
    <w:rsid w:val="00822166"/>
    <w:rsid w:val="00824F28"/>
    <w:rsid w:val="008264DF"/>
    <w:rsid w:val="00830CA6"/>
    <w:rsid w:val="00831A7B"/>
    <w:rsid w:val="00832684"/>
    <w:rsid w:val="00833AAA"/>
    <w:rsid w:val="00840F04"/>
    <w:rsid w:val="00841762"/>
    <w:rsid w:val="008428BE"/>
    <w:rsid w:val="00842C63"/>
    <w:rsid w:val="0084669E"/>
    <w:rsid w:val="00846CF8"/>
    <w:rsid w:val="0084708D"/>
    <w:rsid w:val="00847EFE"/>
    <w:rsid w:val="00851D3A"/>
    <w:rsid w:val="00857084"/>
    <w:rsid w:val="0085796A"/>
    <w:rsid w:val="00861D16"/>
    <w:rsid w:val="008634DB"/>
    <w:rsid w:val="00863572"/>
    <w:rsid w:val="008658F3"/>
    <w:rsid w:val="008744F5"/>
    <w:rsid w:val="00875E3C"/>
    <w:rsid w:val="008771C6"/>
    <w:rsid w:val="00880007"/>
    <w:rsid w:val="00880658"/>
    <w:rsid w:val="00884672"/>
    <w:rsid w:val="008846B1"/>
    <w:rsid w:val="00884989"/>
    <w:rsid w:val="008859F6"/>
    <w:rsid w:val="00887E1E"/>
    <w:rsid w:val="008914BD"/>
    <w:rsid w:val="00896288"/>
    <w:rsid w:val="008A21AD"/>
    <w:rsid w:val="008A2737"/>
    <w:rsid w:val="008A4EE4"/>
    <w:rsid w:val="008B0D48"/>
    <w:rsid w:val="008B2A17"/>
    <w:rsid w:val="008B3200"/>
    <w:rsid w:val="008B4E73"/>
    <w:rsid w:val="008B4EF3"/>
    <w:rsid w:val="008B5029"/>
    <w:rsid w:val="008C2303"/>
    <w:rsid w:val="008C2A35"/>
    <w:rsid w:val="008C2FD1"/>
    <w:rsid w:val="008C3C42"/>
    <w:rsid w:val="008C6C70"/>
    <w:rsid w:val="008D1BAB"/>
    <w:rsid w:val="008D1DF0"/>
    <w:rsid w:val="008D2EE2"/>
    <w:rsid w:val="008D4CDF"/>
    <w:rsid w:val="008D6024"/>
    <w:rsid w:val="008D65BA"/>
    <w:rsid w:val="008D664C"/>
    <w:rsid w:val="008D7B4A"/>
    <w:rsid w:val="008E2345"/>
    <w:rsid w:val="008E3106"/>
    <w:rsid w:val="008E3855"/>
    <w:rsid w:val="008E4438"/>
    <w:rsid w:val="008E714F"/>
    <w:rsid w:val="008E7354"/>
    <w:rsid w:val="008F0A90"/>
    <w:rsid w:val="008F4613"/>
    <w:rsid w:val="008F4BA1"/>
    <w:rsid w:val="008F7BD5"/>
    <w:rsid w:val="009032D8"/>
    <w:rsid w:val="00904DFA"/>
    <w:rsid w:val="00910F2F"/>
    <w:rsid w:val="009116BF"/>
    <w:rsid w:val="00915200"/>
    <w:rsid w:val="0091541E"/>
    <w:rsid w:val="00916EE2"/>
    <w:rsid w:val="009178E7"/>
    <w:rsid w:val="00917C9F"/>
    <w:rsid w:val="009219BF"/>
    <w:rsid w:val="009240A2"/>
    <w:rsid w:val="00926D3C"/>
    <w:rsid w:val="00926D43"/>
    <w:rsid w:val="009272D4"/>
    <w:rsid w:val="009328DD"/>
    <w:rsid w:val="0093303D"/>
    <w:rsid w:val="00933817"/>
    <w:rsid w:val="00933EF1"/>
    <w:rsid w:val="00934D9F"/>
    <w:rsid w:val="00936268"/>
    <w:rsid w:val="00943376"/>
    <w:rsid w:val="00943BAA"/>
    <w:rsid w:val="0094569B"/>
    <w:rsid w:val="00946281"/>
    <w:rsid w:val="0095107A"/>
    <w:rsid w:val="009511D5"/>
    <w:rsid w:val="0095348C"/>
    <w:rsid w:val="00953523"/>
    <w:rsid w:val="0095441A"/>
    <w:rsid w:val="00957130"/>
    <w:rsid w:val="00962065"/>
    <w:rsid w:val="0096320A"/>
    <w:rsid w:val="00966B02"/>
    <w:rsid w:val="009714FC"/>
    <w:rsid w:val="009732A6"/>
    <w:rsid w:val="00973661"/>
    <w:rsid w:val="00975066"/>
    <w:rsid w:val="009756D4"/>
    <w:rsid w:val="00977186"/>
    <w:rsid w:val="00981C61"/>
    <w:rsid w:val="00982937"/>
    <w:rsid w:val="009836DF"/>
    <w:rsid w:val="00984922"/>
    <w:rsid w:val="00985986"/>
    <w:rsid w:val="009859B4"/>
    <w:rsid w:val="00986414"/>
    <w:rsid w:val="00986EB5"/>
    <w:rsid w:val="009871D9"/>
    <w:rsid w:val="0098730F"/>
    <w:rsid w:val="00990CC9"/>
    <w:rsid w:val="00990D01"/>
    <w:rsid w:val="0099382B"/>
    <w:rsid w:val="00993F8F"/>
    <w:rsid w:val="00995449"/>
    <w:rsid w:val="00995CC2"/>
    <w:rsid w:val="00996886"/>
    <w:rsid w:val="00996FD3"/>
    <w:rsid w:val="009A0B49"/>
    <w:rsid w:val="009A4BE6"/>
    <w:rsid w:val="009A5AAB"/>
    <w:rsid w:val="009A62BC"/>
    <w:rsid w:val="009A675D"/>
    <w:rsid w:val="009B0007"/>
    <w:rsid w:val="009B0448"/>
    <w:rsid w:val="009B0AD8"/>
    <w:rsid w:val="009B1695"/>
    <w:rsid w:val="009B213A"/>
    <w:rsid w:val="009B5A95"/>
    <w:rsid w:val="009B5FD4"/>
    <w:rsid w:val="009B6049"/>
    <w:rsid w:val="009B629C"/>
    <w:rsid w:val="009B6D53"/>
    <w:rsid w:val="009C01E6"/>
    <w:rsid w:val="009C2E4F"/>
    <w:rsid w:val="009C37CC"/>
    <w:rsid w:val="009C5D9B"/>
    <w:rsid w:val="009C7E0A"/>
    <w:rsid w:val="009D0712"/>
    <w:rsid w:val="009D0C3D"/>
    <w:rsid w:val="009E200E"/>
    <w:rsid w:val="009E2D5C"/>
    <w:rsid w:val="009E3342"/>
    <w:rsid w:val="009E33CA"/>
    <w:rsid w:val="009E3F12"/>
    <w:rsid w:val="009E457C"/>
    <w:rsid w:val="009E4AE8"/>
    <w:rsid w:val="009E5C75"/>
    <w:rsid w:val="009F1164"/>
    <w:rsid w:val="009F1467"/>
    <w:rsid w:val="009F30CD"/>
    <w:rsid w:val="009F5FCD"/>
    <w:rsid w:val="009F5FD5"/>
    <w:rsid w:val="009F6E2F"/>
    <w:rsid w:val="009F7715"/>
    <w:rsid w:val="009F7BEF"/>
    <w:rsid w:val="00A004B0"/>
    <w:rsid w:val="00A04FA1"/>
    <w:rsid w:val="00A05993"/>
    <w:rsid w:val="00A059AA"/>
    <w:rsid w:val="00A0681C"/>
    <w:rsid w:val="00A10D1C"/>
    <w:rsid w:val="00A12474"/>
    <w:rsid w:val="00A12E0C"/>
    <w:rsid w:val="00A12EAB"/>
    <w:rsid w:val="00A15DE7"/>
    <w:rsid w:val="00A17CC3"/>
    <w:rsid w:val="00A20B34"/>
    <w:rsid w:val="00A2611B"/>
    <w:rsid w:val="00A2622E"/>
    <w:rsid w:val="00A30729"/>
    <w:rsid w:val="00A31017"/>
    <w:rsid w:val="00A3170C"/>
    <w:rsid w:val="00A34E4B"/>
    <w:rsid w:val="00A411A5"/>
    <w:rsid w:val="00A422ED"/>
    <w:rsid w:val="00A44F01"/>
    <w:rsid w:val="00A4544E"/>
    <w:rsid w:val="00A4628B"/>
    <w:rsid w:val="00A470D1"/>
    <w:rsid w:val="00A53088"/>
    <w:rsid w:val="00A53BB4"/>
    <w:rsid w:val="00A5403E"/>
    <w:rsid w:val="00A54323"/>
    <w:rsid w:val="00A54E89"/>
    <w:rsid w:val="00A555BB"/>
    <w:rsid w:val="00A60C40"/>
    <w:rsid w:val="00A60DA8"/>
    <w:rsid w:val="00A61396"/>
    <w:rsid w:val="00A6378F"/>
    <w:rsid w:val="00A64354"/>
    <w:rsid w:val="00A65CFF"/>
    <w:rsid w:val="00A66A7A"/>
    <w:rsid w:val="00A70803"/>
    <w:rsid w:val="00A71AFC"/>
    <w:rsid w:val="00A74521"/>
    <w:rsid w:val="00A775E4"/>
    <w:rsid w:val="00A775FB"/>
    <w:rsid w:val="00A82307"/>
    <w:rsid w:val="00A82AA7"/>
    <w:rsid w:val="00A85068"/>
    <w:rsid w:val="00A87B58"/>
    <w:rsid w:val="00A9655F"/>
    <w:rsid w:val="00AA05D2"/>
    <w:rsid w:val="00AA229D"/>
    <w:rsid w:val="00AA2F2C"/>
    <w:rsid w:val="00AA2FDF"/>
    <w:rsid w:val="00AA649F"/>
    <w:rsid w:val="00AA66C9"/>
    <w:rsid w:val="00AA7708"/>
    <w:rsid w:val="00AB0B46"/>
    <w:rsid w:val="00AB10D3"/>
    <w:rsid w:val="00AB1C10"/>
    <w:rsid w:val="00AB1FC2"/>
    <w:rsid w:val="00AB2814"/>
    <w:rsid w:val="00AB2BEA"/>
    <w:rsid w:val="00AB453B"/>
    <w:rsid w:val="00AB61FF"/>
    <w:rsid w:val="00AB75BC"/>
    <w:rsid w:val="00AC1139"/>
    <w:rsid w:val="00AC26DF"/>
    <w:rsid w:val="00AC481C"/>
    <w:rsid w:val="00AC661E"/>
    <w:rsid w:val="00AC6EE0"/>
    <w:rsid w:val="00AC7350"/>
    <w:rsid w:val="00AC7A8A"/>
    <w:rsid w:val="00AD0845"/>
    <w:rsid w:val="00AD0ACE"/>
    <w:rsid w:val="00AD41DC"/>
    <w:rsid w:val="00AD61AA"/>
    <w:rsid w:val="00AD67B3"/>
    <w:rsid w:val="00AD7797"/>
    <w:rsid w:val="00AD7DDB"/>
    <w:rsid w:val="00AE0B88"/>
    <w:rsid w:val="00AE64C8"/>
    <w:rsid w:val="00AE7974"/>
    <w:rsid w:val="00AF13B6"/>
    <w:rsid w:val="00AF1C9C"/>
    <w:rsid w:val="00AF3967"/>
    <w:rsid w:val="00AF58F4"/>
    <w:rsid w:val="00AF5B12"/>
    <w:rsid w:val="00AF5F94"/>
    <w:rsid w:val="00AF6846"/>
    <w:rsid w:val="00B024E7"/>
    <w:rsid w:val="00B035B6"/>
    <w:rsid w:val="00B03C14"/>
    <w:rsid w:val="00B04B89"/>
    <w:rsid w:val="00B069C4"/>
    <w:rsid w:val="00B07057"/>
    <w:rsid w:val="00B11668"/>
    <w:rsid w:val="00B11CED"/>
    <w:rsid w:val="00B14201"/>
    <w:rsid w:val="00B1588E"/>
    <w:rsid w:val="00B1661C"/>
    <w:rsid w:val="00B178E4"/>
    <w:rsid w:val="00B21B76"/>
    <w:rsid w:val="00B24A2E"/>
    <w:rsid w:val="00B25A09"/>
    <w:rsid w:val="00B26840"/>
    <w:rsid w:val="00B26977"/>
    <w:rsid w:val="00B34423"/>
    <w:rsid w:val="00B41BAC"/>
    <w:rsid w:val="00B426F5"/>
    <w:rsid w:val="00B4670D"/>
    <w:rsid w:val="00B470CB"/>
    <w:rsid w:val="00B51381"/>
    <w:rsid w:val="00B5509E"/>
    <w:rsid w:val="00B57118"/>
    <w:rsid w:val="00B621AB"/>
    <w:rsid w:val="00B643A3"/>
    <w:rsid w:val="00B6781A"/>
    <w:rsid w:val="00B708D8"/>
    <w:rsid w:val="00B70D7C"/>
    <w:rsid w:val="00B75673"/>
    <w:rsid w:val="00B75C4D"/>
    <w:rsid w:val="00B77328"/>
    <w:rsid w:val="00B8196D"/>
    <w:rsid w:val="00B82318"/>
    <w:rsid w:val="00B83914"/>
    <w:rsid w:val="00B859C6"/>
    <w:rsid w:val="00B85D41"/>
    <w:rsid w:val="00B87811"/>
    <w:rsid w:val="00B921B7"/>
    <w:rsid w:val="00B95087"/>
    <w:rsid w:val="00B9564C"/>
    <w:rsid w:val="00B95FD2"/>
    <w:rsid w:val="00B96626"/>
    <w:rsid w:val="00B96F97"/>
    <w:rsid w:val="00B9721C"/>
    <w:rsid w:val="00BA2117"/>
    <w:rsid w:val="00BA5560"/>
    <w:rsid w:val="00BB1343"/>
    <w:rsid w:val="00BB1802"/>
    <w:rsid w:val="00BB2013"/>
    <w:rsid w:val="00BB2F5A"/>
    <w:rsid w:val="00BB397D"/>
    <w:rsid w:val="00BB3A26"/>
    <w:rsid w:val="00BB5158"/>
    <w:rsid w:val="00BB67FE"/>
    <w:rsid w:val="00BB726B"/>
    <w:rsid w:val="00BC2762"/>
    <w:rsid w:val="00BC37F7"/>
    <w:rsid w:val="00BC6098"/>
    <w:rsid w:val="00BC6C0F"/>
    <w:rsid w:val="00BC77C2"/>
    <w:rsid w:val="00BD0B39"/>
    <w:rsid w:val="00BD6037"/>
    <w:rsid w:val="00BE11E6"/>
    <w:rsid w:val="00BE13F6"/>
    <w:rsid w:val="00BE2486"/>
    <w:rsid w:val="00BE3784"/>
    <w:rsid w:val="00BE4EF1"/>
    <w:rsid w:val="00BF163F"/>
    <w:rsid w:val="00BF408F"/>
    <w:rsid w:val="00BF4136"/>
    <w:rsid w:val="00BF447E"/>
    <w:rsid w:val="00BF4799"/>
    <w:rsid w:val="00BF7CA3"/>
    <w:rsid w:val="00C01CD9"/>
    <w:rsid w:val="00C0269C"/>
    <w:rsid w:val="00C03DD9"/>
    <w:rsid w:val="00C03FCA"/>
    <w:rsid w:val="00C05F74"/>
    <w:rsid w:val="00C063DA"/>
    <w:rsid w:val="00C0738C"/>
    <w:rsid w:val="00C15052"/>
    <w:rsid w:val="00C15F4F"/>
    <w:rsid w:val="00C1792F"/>
    <w:rsid w:val="00C20C75"/>
    <w:rsid w:val="00C20D82"/>
    <w:rsid w:val="00C20E46"/>
    <w:rsid w:val="00C22499"/>
    <w:rsid w:val="00C24793"/>
    <w:rsid w:val="00C24953"/>
    <w:rsid w:val="00C24CD3"/>
    <w:rsid w:val="00C25136"/>
    <w:rsid w:val="00C27EEA"/>
    <w:rsid w:val="00C30763"/>
    <w:rsid w:val="00C3141E"/>
    <w:rsid w:val="00C3245B"/>
    <w:rsid w:val="00C3371D"/>
    <w:rsid w:val="00C34F62"/>
    <w:rsid w:val="00C3676C"/>
    <w:rsid w:val="00C3694A"/>
    <w:rsid w:val="00C370BF"/>
    <w:rsid w:val="00C37CC2"/>
    <w:rsid w:val="00C423BA"/>
    <w:rsid w:val="00C4269F"/>
    <w:rsid w:val="00C4293A"/>
    <w:rsid w:val="00C4474D"/>
    <w:rsid w:val="00C45563"/>
    <w:rsid w:val="00C46AF7"/>
    <w:rsid w:val="00C471A8"/>
    <w:rsid w:val="00C50788"/>
    <w:rsid w:val="00C51F41"/>
    <w:rsid w:val="00C52270"/>
    <w:rsid w:val="00C54EFA"/>
    <w:rsid w:val="00C56298"/>
    <w:rsid w:val="00C618C4"/>
    <w:rsid w:val="00C61C87"/>
    <w:rsid w:val="00C62D2E"/>
    <w:rsid w:val="00C62FEA"/>
    <w:rsid w:val="00C6410F"/>
    <w:rsid w:val="00C64966"/>
    <w:rsid w:val="00C6499B"/>
    <w:rsid w:val="00C66912"/>
    <w:rsid w:val="00C66F95"/>
    <w:rsid w:val="00C67C1E"/>
    <w:rsid w:val="00C7251F"/>
    <w:rsid w:val="00C725BD"/>
    <w:rsid w:val="00C72B95"/>
    <w:rsid w:val="00C7316C"/>
    <w:rsid w:val="00C740C9"/>
    <w:rsid w:val="00C74D46"/>
    <w:rsid w:val="00C80B56"/>
    <w:rsid w:val="00C85EE4"/>
    <w:rsid w:val="00C8605E"/>
    <w:rsid w:val="00C9359E"/>
    <w:rsid w:val="00C97B66"/>
    <w:rsid w:val="00CA18FB"/>
    <w:rsid w:val="00CA193C"/>
    <w:rsid w:val="00CA1C77"/>
    <w:rsid w:val="00CA3E1B"/>
    <w:rsid w:val="00CA4C93"/>
    <w:rsid w:val="00CA7E57"/>
    <w:rsid w:val="00CB10B3"/>
    <w:rsid w:val="00CB15CC"/>
    <w:rsid w:val="00CB26E5"/>
    <w:rsid w:val="00CB3B6B"/>
    <w:rsid w:val="00CB5294"/>
    <w:rsid w:val="00CB64F2"/>
    <w:rsid w:val="00CB7975"/>
    <w:rsid w:val="00CB7C3D"/>
    <w:rsid w:val="00CC0537"/>
    <w:rsid w:val="00CC299A"/>
    <w:rsid w:val="00CC3FAF"/>
    <w:rsid w:val="00CD1124"/>
    <w:rsid w:val="00CD2B66"/>
    <w:rsid w:val="00CE04AE"/>
    <w:rsid w:val="00CE0FBB"/>
    <w:rsid w:val="00CE1955"/>
    <w:rsid w:val="00CE3C6A"/>
    <w:rsid w:val="00CE3E8F"/>
    <w:rsid w:val="00CE492F"/>
    <w:rsid w:val="00CE5F74"/>
    <w:rsid w:val="00CE6D33"/>
    <w:rsid w:val="00CF2CD2"/>
    <w:rsid w:val="00CF3932"/>
    <w:rsid w:val="00CF638A"/>
    <w:rsid w:val="00D0018D"/>
    <w:rsid w:val="00D00E81"/>
    <w:rsid w:val="00D03366"/>
    <w:rsid w:val="00D0353E"/>
    <w:rsid w:val="00D03FBB"/>
    <w:rsid w:val="00D0568A"/>
    <w:rsid w:val="00D06431"/>
    <w:rsid w:val="00D06A53"/>
    <w:rsid w:val="00D07331"/>
    <w:rsid w:val="00D07638"/>
    <w:rsid w:val="00D11042"/>
    <w:rsid w:val="00D11ABA"/>
    <w:rsid w:val="00D17949"/>
    <w:rsid w:val="00D200EF"/>
    <w:rsid w:val="00D21CB0"/>
    <w:rsid w:val="00D23FDF"/>
    <w:rsid w:val="00D2405D"/>
    <w:rsid w:val="00D260F9"/>
    <w:rsid w:val="00D301CB"/>
    <w:rsid w:val="00D316F2"/>
    <w:rsid w:val="00D32921"/>
    <w:rsid w:val="00D33D55"/>
    <w:rsid w:val="00D45727"/>
    <w:rsid w:val="00D47EC2"/>
    <w:rsid w:val="00D5181D"/>
    <w:rsid w:val="00D52B8F"/>
    <w:rsid w:val="00D54ADE"/>
    <w:rsid w:val="00D54FBB"/>
    <w:rsid w:val="00D556D0"/>
    <w:rsid w:val="00D565C6"/>
    <w:rsid w:val="00D621CB"/>
    <w:rsid w:val="00D63CE6"/>
    <w:rsid w:val="00D64207"/>
    <w:rsid w:val="00D64645"/>
    <w:rsid w:val="00D653BC"/>
    <w:rsid w:val="00D654C3"/>
    <w:rsid w:val="00D66F4F"/>
    <w:rsid w:val="00D6756F"/>
    <w:rsid w:val="00D7057C"/>
    <w:rsid w:val="00D70761"/>
    <w:rsid w:val="00D726A5"/>
    <w:rsid w:val="00D73F26"/>
    <w:rsid w:val="00D74E26"/>
    <w:rsid w:val="00D7665B"/>
    <w:rsid w:val="00D80780"/>
    <w:rsid w:val="00D87C3A"/>
    <w:rsid w:val="00D87E9A"/>
    <w:rsid w:val="00D95861"/>
    <w:rsid w:val="00D96823"/>
    <w:rsid w:val="00D97A10"/>
    <w:rsid w:val="00DA06C0"/>
    <w:rsid w:val="00DA572A"/>
    <w:rsid w:val="00DB0000"/>
    <w:rsid w:val="00DB07E0"/>
    <w:rsid w:val="00DB379B"/>
    <w:rsid w:val="00DB45F5"/>
    <w:rsid w:val="00DB48A8"/>
    <w:rsid w:val="00DB4B6B"/>
    <w:rsid w:val="00DB68D9"/>
    <w:rsid w:val="00DB70AA"/>
    <w:rsid w:val="00DC2431"/>
    <w:rsid w:val="00DC2A5F"/>
    <w:rsid w:val="00DC4C16"/>
    <w:rsid w:val="00DC5990"/>
    <w:rsid w:val="00DD0167"/>
    <w:rsid w:val="00DD195E"/>
    <w:rsid w:val="00DD2959"/>
    <w:rsid w:val="00DD5774"/>
    <w:rsid w:val="00DD77B6"/>
    <w:rsid w:val="00DE5A2F"/>
    <w:rsid w:val="00DE6249"/>
    <w:rsid w:val="00DE65B2"/>
    <w:rsid w:val="00DE6A9F"/>
    <w:rsid w:val="00DF05AE"/>
    <w:rsid w:val="00DF0B11"/>
    <w:rsid w:val="00DF2AB6"/>
    <w:rsid w:val="00DF3483"/>
    <w:rsid w:val="00DF56E9"/>
    <w:rsid w:val="00DF7FB6"/>
    <w:rsid w:val="00E006BB"/>
    <w:rsid w:val="00E04C6C"/>
    <w:rsid w:val="00E050E5"/>
    <w:rsid w:val="00E05447"/>
    <w:rsid w:val="00E059AE"/>
    <w:rsid w:val="00E10B4D"/>
    <w:rsid w:val="00E1243B"/>
    <w:rsid w:val="00E13F54"/>
    <w:rsid w:val="00E15CEF"/>
    <w:rsid w:val="00E228FF"/>
    <w:rsid w:val="00E27563"/>
    <w:rsid w:val="00E27DA4"/>
    <w:rsid w:val="00E3094A"/>
    <w:rsid w:val="00E323DF"/>
    <w:rsid w:val="00E347F5"/>
    <w:rsid w:val="00E35062"/>
    <w:rsid w:val="00E35A94"/>
    <w:rsid w:val="00E40D70"/>
    <w:rsid w:val="00E415DE"/>
    <w:rsid w:val="00E4239E"/>
    <w:rsid w:val="00E42894"/>
    <w:rsid w:val="00E4398D"/>
    <w:rsid w:val="00E44596"/>
    <w:rsid w:val="00E45969"/>
    <w:rsid w:val="00E50366"/>
    <w:rsid w:val="00E51127"/>
    <w:rsid w:val="00E54319"/>
    <w:rsid w:val="00E5446C"/>
    <w:rsid w:val="00E5557F"/>
    <w:rsid w:val="00E56280"/>
    <w:rsid w:val="00E56653"/>
    <w:rsid w:val="00E57D38"/>
    <w:rsid w:val="00E617AB"/>
    <w:rsid w:val="00E61D90"/>
    <w:rsid w:val="00E649D9"/>
    <w:rsid w:val="00E65915"/>
    <w:rsid w:val="00E7005D"/>
    <w:rsid w:val="00E71F7D"/>
    <w:rsid w:val="00E72214"/>
    <w:rsid w:val="00E73948"/>
    <w:rsid w:val="00E73E1A"/>
    <w:rsid w:val="00E753FD"/>
    <w:rsid w:val="00E778D0"/>
    <w:rsid w:val="00E80E15"/>
    <w:rsid w:val="00E82B54"/>
    <w:rsid w:val="00E85F34"/>
    <w:rsid w:val="00E87356"/>
    <w:rsid w:val="00E900C8"/>
    <w:rsid w:val="00E90620"/>
    <w:rsid w:val="00E9368A"/>
    <w:rsid w:val="00E947EB"/>
    <w:rsid w:val="00E96117"/>
    <w:rsid w:val="00E96911"/>
    <w:rsid w:val="00E969E7"/>
    <w:rsid w:val="00EA2568"/>
    <w:rsid w:val="00EB118E"/>
    <w:rsid w:val="00EB30A6"/>
    <w:rsid w:val="00EB67DE"/>
    <w:rsid w:val="00EC0949"/>
    <w:rsid w:val="00EC0C69"/>
    <w:rsid w:val="00EC2C8E"/>
    <w:rsid w:val="00EC2F51"/>
    <w:rsid w:val="00ED2F9B"/>
    <w:rsid w:val="00ED41D1"/>
    <w:rsid w:val="00ED4B9C"/>
    <w:rsid w:val="00ED5580"/>
    <w:rsid w:val="00ED5EAD"/>
    <w:rsid w:val="00ED7A05"/>
    <w:rsid w:val="00EE00E5"/>
    <w:rsid w:val="00EE0DDC"/>
    <w:rsid w:val="00EE2415"/>
    <w:rsid w:val="00EE76F7"/>
    <w:rsid w:val="00EF2AAF"/>
    <w:rsid w:val="00EF32AC"/>
    <w:rsid w:val="00EF42B7"/>
    <w:rsid w:val="00EF4C87"/>
    <w:rsid w:val="00EF502A"/>
    <w:rsid w:val="00F00072"/>
    <w:rsid w:val="00F02C92"/>
    <w:rsid w:val="00F06546"/>
    <w:rsid w:val="00F0736C"/>
    <w:rsid w:val="00F16061"/>
    <w:rsid w:val="00F160E3"/>
    <w:rsid w:val="00F164AF"/>
    <w:rsid w:val="00F16D7F"/>
    <w:rsid w:val="00F2068E"/>
    <w:rsid w:val="00F2123E"/>
    <w:rsid w:val="00F224EE"/>
    <w:rsid w:val="00F22997"/>
    <w:rsid w:val="00F2457B"/>
    <w:rsid w:val="00F254A6"/>
    <w:rsid w:val="00F25627"/>
    <w:rsid w:val="00F25CA5"/>
    <w:rsid w:val="00F26452"/>
    <w:rsid w:val="00F26D33"/>
    <w:rsid w:val="00F30622"/>
    <w:rsid w:val="00F347F9"/>
    <w:rsid w:val="00F37C1D"/>
    <w:rsid w:val="00F40C48"/>
    <w:rsid w:val="00F40D0F"/>
    <w:rsid w:val="00F42A95"/>
    <w:rsid w:val="00F43C1C"/>
    <w:rsid w:val="00F5197A"/>
    <w:rsid w:val="00F52BE7"/>
    <w:rsid w:val="00F657AF"/>
    <w:rsid w:val="00F672B2"/>
    <w:rsid w:val="00F6782A"/>
    <w:rsid w:val="00F67DC0"/>
    <w:rsid w:val="00F70596"/>
    <w:rsid w:val="00F736DB"/>
    <w:rsid w:val="00F77A6E"/>
    <w:rsid w:val="00F80E2C"/>
    <w:rsid w:val="00F8225E"/>
    <w:rsid w:val="00F82C12"/>
    <w:rsid w:val="00F8401E"/>
    <w:rsid w:val="00F8535B"/>
    <w:rsid w:val="00F85443"/>
    <w:rsid w:val="00F91FB8"/>
    <w:rsid w:val="00F935B5"/>
    <w:rsid w:val="00F949C8"/>
    <w:rsid w:val="00F9594C"/>
    <w:rsid w:val="00F97409"/>
    <w:rsid w:val="00F97EEC"/>
    <w:rsid w:val="00FA2BE8"/>
    <w:rsid w:val="00FA7F23"/>
    <w:rsid w:val="00FB2C62"/>
    <w:rsid w:val="00FB5775"/>
    <w:rsid w:val="00FB60F8"/>
    <w:rsid w:val="00FC0143"/>
    <w:rsid w:val="00FC018A"/>
    <w:rsid w:val="00FC4189"/>
    <w:rsid w:val="00FC47EA"/>
    <w:rsid w:val="00FC4D4B"/>
    <w:rsid w:val="00FC67B4"/>
    <w:rsid w:val="00FC69A7"/>
    <w:rsid w:val="00FC70B1"/>
    <w:rsid w:val="00FC729F"/>
    <w:rsid w:val="00FD076F"/>
    <w:rsid w:val="00FD0FE8"/>
    <w:rsid w:val="00FD2832"/>
    <w:rsid w:val="00FD2A0C"/>
    <w:rsid w:val="00FD654E"/>
    <w:rsid w:val="00FD6D3A"/>
    <w:rsid w:val="00FE3AE0"/>
    <w:rsid w:val="00FE47F7"/>
    <w:rsid w:val="00FE55AC"/>
    <w:rsid w:val="00FE5F85"/>
    <w:rsid w:val="00FE787B"/>
    <w:rsid w:val="00FF2C09"/>
    <w:rsid w:val="00FF5064"/>
    <w:rsid w:val="00FF6DB7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239A55"/>
  <w15:docId w15:val="{4203090B-4F3E-4EEF-B774-094DBF6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0719"/>
    <w:rPr>
      <w:lang w:eastAsia="lt-LT"/>
    </w:rPr>
  </w:style>
  <w:style w:type="paragraph" w:styleId="Heading1">
    <w:name w:val="heading 1"/>
    <w:basedOn w:val="Normal"/>
    <w:next w:val="Elsistekstas"/>
    <w:qFormat/>
    <w:rsid w:val="003F6425"/>
    <w:pPr>
      <w:keepNext/>
      <w:keepLines/>
      <w:pageBreakBefore/>
      <w:numPr>
        <w:numId w:val="4"/>
      </w:numPr>
      <w:spacing w:before="240" w:after="240"/>
      <w:outlineLvl w:val="0"/>
    </w:pPr>
    <w:rPr>
      <w:rFonts w:cs="Arial"/>
      <w:b/>
      <w:bCs/>
      <w:caps/>
      <w:color w:val="016365"/>
      <w:kern w:val="32"/>
      <w:sz w:val="32"/>
      <w:szCs w:val="32"/>
    </w:rPr>
  </w:style>
  <w:style w:type="paragraph" w:styleId="Heading2">
    <w:name w:val="heading 2"/>
    <w:basedOn w:val="Heading1"/>
    <w:next w:val="Elsistekstas"/>
    <w:qFormat/>
    <w:rsid w:val="00131ED1"/>
    <w:pPr>
      <w:pageBreakBefore w:val="0"/>
      <w:numPr>
        <w:ilvl w:val="1"/>
      </w:numPr>
      <w:outlineLvl w:val="1"/>
    </w:pPr>
    <w:rPr>
      <w:bCs w:val="0"/>
      <w:iCs/>
      <w:caps w:val="0"/>
      <w:sz w:val="30"/>
      <w:szCs w:val="28"/>
    </w:rPr>
  </w:style>
  <w:style w:type="paragraph" w:styleId="Heading3">
    <w:name w:val="heading 3"/>
    <w:basedOn w:val="Heading2"/>
    <w:next w:val="Elsistekstas"/>
    <w:qFormat/>
    <w:rsid w:val="00E9368A"/>
    <w:pPr>
      <w:numPr>
        <w:ilvl w:val="2"/>
      </w:numPr>
      <w:outlineLvl w:val="2"/>
    </w:pPr>
    <w:rPr>
      <w:bCs/>
      <w:sz w:val="28"/>
      <w:szCs w:val="30"/>
    </w:rPr>
  </w:style>
  <w:style w:type="paragraph" w:styleId="Heading4">
    <w:name w:val="heading 4"/>
    <w:basedOn w:val="Heading3"/>
    <w:next w:val="Elsistekstas"/>
    <w:qFormat/>
    <w:rsid w:val="00BE3784"/>
    <w:pPr>
      <w:numPr>
        <w:ilvl w:val="3"/>
      </w:numPr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Elsistekstas"/>
    <w:qFormat/>
    <w:rsid w:val="00BB726B"/>
    <w:pPr>
      <w:numPr>
        <w:ilvl w:val="4"/>
      </w:numPr>
      <w:outlineLvl w:val="4"/>
    </w:pPr>
    <w:rPr>
      <w:bCs/>
      <w:iCs w:val="0"/>
      <w:sz w:val="22"/>
      <w:szCs w:val="24"/>
    </w:rPr>
  </w:style>
  <w:style w:type="paragraph" w:styleId="Heading6">
    <w:name w:val="heading 6"/>
    <w:basedOn w:val="Heading5"/>
    <w:next w:val="Elsistekstas"/>
    <w:rsid w:val="004A4A44"/>
    <w:pPr>
      <w:numPr>
        <w:ilvl w:val="5"/>
      </w:numPr>
      <w:outlineLvl w:val="5"/>
    </w:pPr>
    <w:rPr>
      <w:b w:val="0"/>
      <w:bCs w:val="0"/>
      <w:szCs w:val="22"/>
    </w:rPr>
  </w:style>
  <w:style w:type="paragraph" w:styleId="Heading7">
    <w:name w:val="heading 7"/>
    <w:basedOn w:val="Heading6"/>
    <w:next w:val="Elsistekstas"/>
    <w:rsid w:val="0095348C"/>
    <w:pPr>
      <w:numPr>
        <w:ilvl w:val="6"/>
      </w:numPr>
      <w:outlineLvl w:val="6"/>
    </w:pPr>
    <w:rPr>
      <w:sz w:val="20"/>
    </w:rPr>
  </w:style>
  <w:style w:type="paragraph" w:styleId="Heading8">
    <w:name w:val="heading 8"/>
    <w:basedOn w:val="Heading7"/>
    <w:next w:val="Elsistekstas"/>
    <w:rsid w:val="00A775FB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Elsistekstas"/>
    <w:rsid w:val="00FB2C62"/>
    <w:pPr>
      <w:numPr>
        <w:ilvl w:val="8"/>
      </w:num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istekstas">
    <w:name w:val="Elsis_tekstas"/>
    <w:basedOn w:val="Normal"/>
    <w:link w:val="ElsistekstasChar"/>
    <w:qFormat/>
    <w:rsid w:val="00742B99"/>
    <w:pPr>
      <w:spacing w:before="120" w:after="120"/>
      <w:ind w:firstLine="284"/>
      <w:jc w:val="both"/>
    </w:pPr>
    <w:rPr>
      <w:rFonts w:eastAsia="Calibri"/>
      <w:szCs w:val="22"/>
    </w:rPr>
  </w:style>
  <w:style w:type="paragraph" w:styleId="TOC2">
    <w:name w:val="toc 2"/>
    <w:basedOn w:val="Normal"/>
    <w:uiPriority w:val="39"/>
    <w:rsid w:val="00E050E5"/>
    <w:pPr>
      <w:keepLines/>
      <w:tabs>
        <w:tab w:val="left" w:pos="567"/>
        <w:tab w:val="left" w:pos="851"/>
        <w:tab w:val="right" w:leader="dot" w:pos="9639"/>
      </w:tabs>
      <w:spacing w:before="60" w:after="60"/>
      <w:ind w:left="709" w:hanging="425"/>
      <w:jc w:val="both"/>
    </w:pPr>
    <w:rPr>
      <w:noProof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96F97"/>
    <w:pPr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character" w:styleId="EndnoteReference">
    <w:name w:val="endnote reference"/>
    <w:semiHidden/>
    <w:rPr>
      <w:rFonts w:ascii="Arial" w:hAnsi="Arial"/>
      <w:sz w:val="18"/>
      <w:vertAlign w:val="superscript"/>
    </w:rPr>
  </w:style>
  <w:style w:type="paragraph" w:styleId="EndnoteText">
    <w:name w:val="endnote text"/>
    <w:basedOn w:val="Normal"/>
    <w:semiHidden/>
    <w:pPr>
      <w:keepLines/>
      <w:spacing w:before="80" w:after="120"/>
    </w:pPr>
    <w:rPr>
      <w:sz w:val="18"/>
    </w:rPr>
  </w:style>
  <w:style w:type="paragraph" w:styleId="FootnoteText">
    <w:name w:val="footnote text"/>
    <w:basedOn w:val="Normal"/>
    <w:semiHidden/>
    <w:pPr>
      <w:keepLines/>
      <w:spacing w:before="60" w:after="60"/>
    </w:pPr>
    <w:rPr>
      <w:sz w:val="18"/>
    </w:r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semiHidden/>
    <w:pPr>
      <w:keepLines/>
      <w:spacing w:before="80" w:after="120"/>
      <w:ind w:left="240" w:hanging="240"/>
    </w:pPr>
  </w:style>
  <w:style w:type="paragraph" w:styleId="Index2">
    <w:name w:val="index 2"/>
    <w:basedOn w:val="Normal"/>
    <w:next w:val="Normal"/>
    <w:semiHidden/>
    <w:pPr>
      <w:keepLines/>
      <w:spacing w:before="80" w:after="120"/>
      <w:ind w:left="480" w:hanging="240"/>
    </w:pPr>
  </w:style>
  <w:style w:type="paragraph" w:styleId="Index3">
    <w:name w:val="index 3"/>
    <w:basedOn w:val="Normal"/>
    <w:next w:val="Normal"/>
    <w:semiHidden/>
    <w:pPr>
      <w:keepLines/>
      <w:spacing w:before="80" w:after="120"/>
      <w:ind w:left="720" w:hanging="240"/>
    </w:pPr>
  </w:style>
  <w:style w:type="paragraph" w:styleId="Index4">
    <w:name w:val="index 4"/>
    <w:basedOn w:val="Normal"/>
    <w:next w:val="Normal"/>
    <w:semiHidden/>
    <w:pPr>
      <w:keepLines/>
      <w:spacing w:before="80" w:after="120"/>
      <w:ind w:left="960" w:hanging="240"/>
    </w:pPr>
  </w:style>
  <w:style w:type="paragraph" w:styleId="Index5">
    <w:name w:val="index 5"/>
    <w:basedOn w:val="Normal"/>
    <w:next w:val="Normal"/>
    <w:semiHidden/>
    <w:pPr>
      <w:keepLines/>
      <w:spacing w:before="80" w:after="120"/>
      <w:ind w:left="1200" w:hanging="240"/>
    </w:pPr>
  </w:style>
  <w:style w:type="paragraph" w:styleId="Index6">
    <w:name w:val="index 6"/>
    <w:basedOn w:val="Normal"/>
    <w:next w:val="Normal"/>
    <w:semiHidden/>
    <w:pPr>
      <w:keepLines/>
      <w:spacing w:before="80" w:after="120"/>
      <w:ind w:left="1440" w:hanging="240"/>
    </w:pPr>
  </w:style>
  <w:style w:type="paragraph" w:styleId="Index7">
    <w:name w:val="index 7"/>
    <w:basedOn w:val="Normal"/>
    <w:next w:val="Normal"/>
    <w:semiHidden/>
    <w:pPr>
      <w:keepLines/>
      <w:spacing w:before="80" w:after="120"/>
      <w:ind w:left="1680" w:hanging="240"/>
    </w:pPr>
  </w:style>
  <w:style w:type="paragraph" w:styleId="Index8">
    <w:name w:val="index 8"/>
    <w:basedOn w:val="Normal"/>
    <w:next w:val="Normal"/>
    <w:semiHidden/>
    <w:pPr>
      <w:keepLines/>
      <w:spacing w:before="80" w:after="120"/>
      <w:ind w:left="1920" w:hanging="240"/>
    </w:pPr>
  </w:style>
  <w:style w:type="paragraph" w:styleId="Index9">
    <w:name w:val="index 9"/>
    <w:basedOn w:val="Normal"/>
    <w:next w:val="Normal"/>
    <w:semiHidden/>
    <w:pPr>
      <w:keepLines/>
      <w:spacing w:before="80" w:after="120"/>
      <w:ind w:left="2160" w:hanging="240"/>
    </w:pPr>
  </w:style>
  <w:style w:type="paragraph" w:styleId="ListBullet">
    <w:name w:val="List Bullet"/>
    <w:basedOn w:val="Normal"/>
    <w:semiHidden/>
    <w:pPr>
      <w:keepLines/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  <w:rPr>
      <w:noProof/>
    </w:rPr>
  </w:style>
  <w:style w:type="paragraph" w:styleId="ListBullet2">
    <w:name w:val="List Bullet 2"/>
    <w:basedOn w:val="Normal"/>
    <w:semiHidden/>
    <w:pPr>
      <w:keepLines/>
      <w:numPr>
        <w:numId w:val="7"/>
      </w:numPr>
      <w:tabs>
        <w:tab w:val="left" w:pos="284"/>
        <w:tab w:val="left" w:pos="567"/>
      </w:tabs>
      <w:spacing w:before="120" w:after="120"/>
    </w:pPr>
    <w:rPr>
      <w:noProof/>
    </w:rPr>
  </w:style>
  <w:style w:type="paragraph" w:styleId="ListBullet3">
    <w:name w:val="List Bullet 3"/>
    <w:basedOn w:val="Normal"/>
    <w:semiHidden/>
    <w:pPr>
      <w:keepLines/>
      <w:numPr>
        <w:numId w:val="8"/>
      </w:numPr>
      <w:tabs>
        <w:tab w:val="left" w:pos="567"/>
        <w:tab w:val="left" w:pos="851"/>
      </w:tabs>
      <w:spacing w:before="120" w:after="120"/>
    </w:pPr>
    <w:rPr>
      <w:noProof/>
    </w:rPr>
  </w:style>
  <w:style w:type="paragraph" w:styleId="ListNumber">
    <w:name w:val="List Number"/>
    <w:basedOn w:val="Normal"/>
    <w:semiHidden/>
    <w:pPr>
      <w:keepLines/>
      <w:numPr>
        <w:numId w:val="6"/>
      </w:numPr>
      <w:tabs>
        <w:tab w:val="left" w:pos="284"/>
      </w:tabs>
      <w:spacing w:before="120" w:after="120"/>
    </w:pPr>
    <w:rPr>
      <w:noProof/>
    </w:rPr>
  </w:style>
  <w:style w:type="paragraph" w:styleId="ListNumber2">
    <w:name w:val="List Number 2"/>
    <w:basedOn w:val="Normal"/>
    <w:semiHidden/>
    <w:pPr>
      <w:keepLines/>
      <w:numPr>
        <w:ilvl w:val="1"/>
        <w:numId w:val="6"/>
      </w:numPr>
      <w:tabs>
        <w:tab w:val="clear" w:pos="1008"/>
        <w:tab w:val="num" w:pos="851"/>
      </w:tabs>
      <w:spacing w:before="120" w:after="120"/>
      <w:ind w:left="851" w:hanging="563"/>
    </w:pPr>
    <w:rPr>
      <w:noProof/>
    </w:rPr>
  </w:style>
  <w:style w:type="paragraph" w:styleId="ListNumber3">
    <w:name w:val="List Number 3"/>
    <w:basedOn w:val="Normal"/>
    <w:semiHidden/>
    <w:pPr>
      <w:keepLines/>
      <w:numPr>
        <w:ilvl w:val="2"/>
        <w:numId w:val="6"/>
      </w:numPr>
      <w:tabs>
        <w:tab w:val="clear" w:pos="1944"/>
        <w:tab w:val="num" w:pos="1560"/>
      </w:tabs>
      <w:spacing w:before="120" w:after="120"/>
      <w:ind w:left="1560" w:hanging="709"/>
    </w:pPr>
    <w:rPr>
      <w:noProof/>
    </w:rPr>
  </w:style>
  <w:style w:type="paragraph" w:customStyle="1" w:styleId="Dokumentofaze">
    <w:name w:val="Dokumento_faze"/>
    <w:basedOn w:val="Normal"/>
    <w:next w:val="Normal"/>
    <w:rsid w:val="001D0AE0"/>
    <w:pPr>
      <w:ind w:left="1701"/>
      <w:jc w:val="both"/>
    </w:pPr>
    <w:rPr>
      <w:rFonts w:cs="Arial"/>
      <w:bCs/>
      <w:caps/>
      <w:color w:val="016365"/>
    </w:rPr>
  </w:style>
  <w:style w:type="paragraph" w:customStyle="1" w:styleId="Elsisnumeracija1lygis">
    <w:name w:val="Elsis_numeracija_1_lygis"/>
    <w:basedOn w:val="Normal"/>
    <w:qFormat/>
    <w:rsid w:val="005D582E"/>
    <w:pPr>
      <w:keepLines/>
      <w:numPr>
        <w:numId w:val="14"/>
      </w:numPr>
      <w:tabs>
        <w:tab w:val="left" w:pos="709"/>
      </w:tabs>
      <w:spacing w:before="120" w:after="120"/>
      <w:jc w:val="both"/>
    </w:pPr>
    <w:rPr>
      <w:rFonts w:eastAsia="Calibri"/>
      <w:szCs w:val="22"/>
    </w:rPr>
  </w:style>
  <w:style w:type="paragraph" w:styleId="Title">
    <w:name w:val="Title"/>
    <w:basedOn w:val="Normal"/>
    <w:next w:val="Normal"/>
    <w:semiHidden/>
    <w:pPr>
      <w:keepNext/>
      <w:keepLines/>
      <w:spacing w:before="240" w:after="240"/>
      <w:jc w:val="center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uiPriority w:val="39"/>
    <w:rsid w:val="00AA7708"/>
    <w:pPr>
      <w:keepLines/>
      <w:tabs>
        <w:tab w:val="left" w:pos="426"/>
        <w:tab w:val="right" w:leader="dot" w:pos="9639"/>
      </w:tabs>
      <w:spacing w:before="120" w:after="120"/>
      <w:ind w:left="284" w:hanging="284"/>
      <w:jc w:val="both"/>
    </w:pPr>
    <w:rPr>
      <w:smallCaps/>
      <w:noProof/>
      <w:sz w:val="22"/>
      <w:szCs w:val="22"/>
      <w:lang w:val="en-US"/>
    </w:rPr>
  </w:style>
  <w:style w:type="paragraph" w:styleId="TOC3">
    <w:name w:val="toc 3"/>
    <w:basedOn w:val="Normal"/>
    <w:uiPriority w:val="39"/>
    <w:rsid w:val="007950B7"/>
    <w:pPr>
      <w:keepLines/>
      <w:tabs>
        <w:tab w:val="left" w:pos="1418"/>
        <w:tab w:val="right" w:leader="dot" w:pos="9639"/>
      </w:tabs>
      <w:spacing w:before="60" w:after="60"/>
      <w:ind w:left="1418" w:hanging="709"/>
      <w:jc w:val="both"/>
    </w:pPr>
    <w:rPr>
      <w:noProof/>
    </w:rPr>
  </w:style>
  <w:style w:type="paragraph" w:styleId="TOC4">
    <w:name w:val="toc 4"/>
    <w:basedOn w:val="Normal"/>
    <w:uiPriority w:val="39"/>
    <w:rsid w:val="000E10B9"/>
    <w:pPr>
      <w:keepLines/>
      <w:tabs>
        <w:tab w:val="left" w:pos="1843"/>
        <w:tab w:val="right" w:leader="dot" w:pos="9639"/>
      </w:tabs>
      <w:spacing w:before="60" w:after="60"/>
      <w:ind w:left="1843" w:hanging="851"/>
      <w:jc w:val="both"/>
    </w:pPr>
    <w:rPr>
      <w:noProof/>
    </w:rPr>
  </w:style>
  <w:style w:type="paragraph" w:styleId="TOC5">
    <w:name w:val="toc 5"/>
    <w:basedOn w:val="Normal"/>
    <w:uiPriority w:val="39"/>
    <w:rsid w:val="000B2FA6"/>
    <w:pPr>
      <w:keepLines/>
      <w:tabs>
        <w:tab w:val="left" w:pos="2268"/>
        <w:tab w:val="right" w:leader="dot" w:pos="9639"/>
      </w:tabs>
      <w:spacing w:before="60" w:after="60"/>
      <w:ind w:left="2268" w:hanging="1134"/>
      <w:jc w:val="both"/>
    </w:pPr>
    <w:rPr>
      <w:noProof/>
    </w:rPr>
  </w:style>
  <w:style w:type="paragraph" w:styleId="TOC6">
    <w:name w:val="toc 6"/>
    <w:basedOn w:val="Normal"/>
    <w:next w:val="Normal"/>
    <w:uiPriority w:val="39"/>
    <w:rsid w:val="001E51F8"/>
    <w:pPr>
      <w:keepLines/>
      <w:tabs>
        <w:tab w:val="left" w:pos="2552"/>
        <w:tab w:val="right" w:leader="dot" w:pos="9639"/>
      </w:tabs>
      <w:ind w:left="2552" w:hanging="1276"/>
      <w:jc w:val="both"/>
    </w:pPr>
    <w:rPr>
      <w:noProof/>
      <w:sz w:val="18"/>
    </w:rPr>
  </w:style>
  <w:style w:type="paragraph" w:styleId="TOC7">
    <w:name w:val="toc 7"/>
    <w:basedOn w:val="Normal"/>
    <w:next w:val="Normal"/>
    <w:uiPriority w:val="39"/>
    <w:rsid w:val="001E51F8"/>
    <w:pPr>
      <w:keepLines/>
      <w:tabs>
        <w:tab w:val="left" w:pos="2835"/>
        <w:tab w:val="right" w:leader="dot" w:pos="9639"/>
      </w:tabs>
      <w:ind w:left="2836" w:hanging="1418"/>
      <w:jc w:val="both"/>
    </w:pPr>
    <w:rPr>
      <w:noProof/>
      <w:sz w:val="18"/>
    </w:rPr>
  </w:style>
  <w:style w:type="paragraph" w:styleId="TOC8">
    <w:name w:val="toc 8"/>
    <w:basedOn w:val="Normal"/>
    <w:next w:val="Normal"/>
    <w:uiPriority w:val="39"/>
    <w:rsid w:val="001E51F8"/>
    <w:pPr>
      <w:keepLines/>
      <w:tabs>
        <w:tab w:val="left" w:pos="3106"/>
        <w:tab w:val="right" w:leader="dot" w:pos="9639"/>
      </w:tabs>
      <w:ind w:left="2977" w:hanging="1418"/>
      <w:jc w:val="both"/>
    </w:pPr>
    <w:rPr>
      <w:noProof/>
      <w:sz w:val="16"/>
    </w:rPr>
  </w:style>
  <w:style w:type="paragraph" w:styleId="TOC9">
    <w:name w:val="toc 9"/>
    <w:basedOn w:val="Normal"/>
    <w:next w:val="Normal"/>
    <w:uiPriority w:val="39"/>
    <w:rsid w:val="001E51F8"/>
    <w:pPr>
      <w:keepLines/>
      <w:tabs>
        <w:tab w:val="left" w:pos="3402"/>
        <w:tab w:val="right" w:leader="dot" w:pos="9639"/>
      </w:tabs>
      <w:ind w:left="3119" w:hanging="1418"/>
      <w:jc w:val="both"/>
    </w:pPr>
    <w:rPr>
      <w:noProof/>
      <w:sz w:val="16"/>
    </w:rPr>
  </w:style>
  <w:style w:type="paragraph" w:styleId="TableofFigures">
    <w:name w:val="table of figures"/>
    <w:basedOn w:val="Normal"/>
    <w:next w:val="Normal"/>
    <w:uiPriority w:val="99"/>
    <w:rsid w:val="00831A7B"/>
    <w:pPr>
      <w:keepLines/>
      <w:tabs>
        <w:tab w:val="left" w:pos="851"/>
        <w:tab w:val="right" w:leader="dot" w:pos="9631"/>
      </w:tabs>
      <w:spacing w:before="80" w:after="120"/>
      <w:ind w:left="480" w:hanging="480"/>
    </w:pPr>
    <w:rPr>
      <w:rFonts w:eastAsia="SimSun" w:cs="Arial"/>
      <w:noProof/>
      <w:lang w:eastAsia="zh-CN"/>
    </w:rPr>
  </w:style>
  <w:style w:type="paragraph" w:customStyle="1" w:styleId="Elsisnumeracija2lygis">
    <w:name w:val="Elsis_numeracija_2_lygis"/>
    <w:basedOn w:val="Elsisnumeracija1lygis"/>
    <w:qFormat/>
    <w:rsid w:val="00857084"/>
    <w:pPr>
      <w:numPr>
        <w:ilvl w:val="1"/>
      </w:numPr>
      <w:tabs>
        <w:tab w:val="clear" w:pos="709"/>
        <w:tab w:val="left" w:pos="1276"/>
      </w:tabs>
    </w:pPr>
  </w:style>
  <w:style w:type="paragraph" w:customStyle="1" w:styleId="Elsisnumeracija3lygis">
    <w:name w:val="Elsis_numeracija_3_lygis"/>
    <w:basedOn w:val="Elsisnumeracija2lygis"/>
    <w:qFormat/>
    <w:rsid w:val="00857084"/>
    <w:pPr>
      <w:numPr>
        <w:ilvl w:val="2"/>
      </w:numPr>
      <w:tabs>
        <w:tab w:val="clear" w:pos="1276"/>
        <w:tab w:val="left" w:pos="1985"/>
      </w:tabs>
    </w:pPr>
  </w:style>
  <w:style w:type="paragraph" w:customStyle="1" w:styleId="Dokumentoatributai">
    <w:name w:val="Dokumento_atributai"/>
    <w:basedOn w:val="Normal"/>
    <w:rsid w:val="007A1398"/>
    <w:pPr>
      <w:ind w:left="1701"/>
      <w:jc w:val="both"/>
    </w:pPr>
    <w:rPr>
      <w:rFonts w:eastAsia="Calibri"/>
      <w:b/>
      <w:bCs/>
      <w:color w:val="016365"/>
    </w:rPr>
  </w:style>
  <w:style w:type="paragraph" w:customStyle="1" w:styleId="Dokumentoprojektopavadinimas">
    <w:name w:val="Dokumento_projekto_pavadinimas"/>
    <w:basedOn w:val="Normal"/>
    <w:next w:val="Normal"/>
    <w:rsid w:val="00A0681C"/>
    <w:pPr>
      <w:keepLines/>
      <w:ind w:left="1701"/>
    </w:pPr>
    <w:rPr>
      <w:b/>
      <w:caps/>
      <w:color w:val="016365"/>
      <w:sz w:val="40"/>
    </w:rPr>
  </w:style>
  <w:style w:type="character" w:styleId="FootnoteReference">
    <w:name w:val="footnote reference"/>
    <w:semiHidden/>
    <w:rPr>
      <w:rFonts w:ascii="Arial" w:hAnsi="Arial"/>
      <w:sz w:val="18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4">
    <w:name w:val="List Bullet 4"/>
    <w:basedOn w:val="ListNumber3"/>
    <w:semiHidden/>
    <w:pPr>
      <w:numPr>
        <w:ilvl w:val="0"/>
        <w:numId w:val="5"/>
      </w:numPr>
      <w:tabs>
        <w:tab w:val="clear" w:pos="1209"/>
        <w:tab w:val="num" w:pos="1134"/>
      </w:tabs>
      <w:ind w:left="1134" w:hanging="285"/>
    </w:pPr>
  </w:style>
  <w:style w:type="paragraph" w:customStyle="1" w:styleId="Elsisantraste">
    <w:name w:val="Elsis_antraste"/>
    <w:basedOn w:val="Heading1"/>
    <w:next w:val="Elsistekstas"/>
    <w:rsid w:val="0020778E"/>
    <w:pPr>
      <w:pageBreakBefore w:val="0"/>
      <w:numPr>
        <w:numId w:val="0"/>
      </w:numPr>
    </w:pPr>
    <w:rPr>
      <w:caps w:val="0"/>
    </w:rPr>
  </w:style>
  <w:style w:type="paragraph" w:styleId="ListBullet5">
    <w:name w:val="List Bullet 5"/>
    <w:basedOn w:val="ListNumber4"/>
    <w:semiHidden/>
    <w:pPr>
      <w:numPr>
        <w:numId w:val="9"/>
      </w:numPr>
      <w:tabs>
        <w:tab w:val="clear" w:pos="1494"/>
        <w:tab w:val="left" w:pos="1418"/>
      </w:tabs>
    </w:pPr>
  </w:style>
  <w:style w:type="paragraph" w:styleId="ListNumber4">
    <w:name w:val="List Number 4"/>
    <w:basedOn w:val="Normal"/>
    <w:semiHidden/>
    <w:pPr>
      <w:numPr>
        <w:numId w:val="3"/>
      </w:numPr>
      <w:tabs>
        <w:tab w:val="clear" w:pos="1440"/>
        <w:tab w:val="num" w:pos="851"/>
      </w:tabs>
      <w:spacing w:before="120" w:after="120"/>
      <w:ind w:left="851" w:hanging="284"/>
    </w:pPr>
    <w:rPr>
      <w:noProof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610719"/>
  </w:style>
  <w:style w:type="character" w:styleId="Hyperlink">
    <w:name w:val="Hyperlink"/>
    <w:aliases w:val="Turinys_lentele"/>
    <w:uiPriority w:val="99"/>
    <w:rPr>
      <w:rFonts w:ascii="Arial" w:hAnsi="Arial"/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ListNumber5">
    <w:name w:val="List Number 5"/>
    <w:basedOn w:val="Normal"/>
    <w:semiHidden/>
    <w:pPr>
      <w:numPr>
        <w:numId w:val="2"/>
      </w:numPr>
      <w:tabs>
        <w:tab w:val="clear" w:pos="1800"/>
        <w:tab w:val="num" w:pos="1418"/>
      </w:tabs>
      <w:spacing w:before="120" w:after="120"/>
      <w:ind w:left="1418" w:hanging="284"/>
    </w:pPr>
  </w:style>
  <w:style w:type="paragraph" w:customStyle="1" w:styleId="Dokumentoprojektokodas">
    <w:name w:val="Dokumento_projekto_kodas"/>
    <w:basedOn w:val="Normal"/>
    <w:next w:val="Normal"/>
    <w:rsid w:val="00A0681C"/>
    <w:pPr>
      <w:ind w:left="1701"/>
      <w:jc w:val="both"/>
    </w:pPr>
    <w:rPr>
      <w:b/>
      <w:bCs/>
      <w:caps/>
      <w:color w:val="016365"/>
      <w:sz w:val="22"/>
    </w:rPr>
  </w:style>
  <w:style w:type="paragraph" w:customStyle="1" w:styleId="Dokumentotipas">
    <w:name w:val="Dokumento_tipas"/>
    <w:basedOn w:val="Normal"/>
    <w:next w:val="Normal"/>
    <w:rsid w:val="000E3A4E"/>
    <w:pPr>
      <w:ind w:left="1701"/>
    </w:pPr>
    <w:rPr>
      <w:rFonts w:cs="Arial"/>
      <w:b/>
      <w:bCs/>
      <w:caps/>
      <w:color w:val="016365"/>
      <w:sz w:val="26"/>
    </w:rPr>
  </w:style>
  <w:style w:type="paragraph" w:customStyle="1" w:styleId="Dokumentofooteris1">
    <w:name w:val="Dokumento_footeris_1"/>
    <w:basedOn w:val="Normal"/>
    <w:rsid w:val="007D4994"/>
    <w:pPr>
      <w:framePr w:hSpace="180" w:wrap="around" w:vAnchor="text" w:hAnchor="page" w:x="1543" w:y="-322"/>
    </w:pPr>
    <w:rPr>
      <w:color w:val="016365"/>
      <w:sz w:val="14"/>
    </w:rPr>
  </w:style>
  <w:style w:type="paragraph" w:customStyle="1" w:styleId="Dokumentoheaderis2">
    <w:name w:val="Dokumento_headeris_2"/>
    <w:basedOn w:val="Normal"/>
    <w:rsid w:val="007F6267"/>
    <w:pPr>
      <w:tabs>
        <w:tab w:val="right" w:pos="9531"/>
      </w:tabs>
      <w:ind w:left="-108"/>
    </w:pPr>
    <w:rPr>
      <w:sz w:val="16"/>
    </w:rPr>
  </w:style>
  <w:style w:type="paragraph" w:customStyle="1" w:styleId="Elsislentelespavadinimas">
    <w:name w:val="Elsis_lenteles_pavadinimas"/>
    <w:basedOn w:val="Normal"/>
    <w:next w:val="Elsistekstas"/>
    <w:rsid w:val="00ED4B9C"/>
    <w:pPr>
      <w:keepNext/>
      <w:keepLines/>
      <w:numPr>
        <w:numId w:val="11"/>
      </w:numPr>
      <w:spacing w:before="240" w:after="120"/>
    </w:pPr>
    <w:rPr>
      <w:b/>
      <w:bCs/>
      <w:sz w:val="16"/>
    </w:rPr>
  </w:style>
  <w:style w:type="paragraph" w:customStyle="1" w:styleId="Elsislentelesantraste">
    <w:name w:val="Elsis_lenteles_antraste"/>
    <w:basedOn w:val="Normal"/>
    <w:rsid w:val="001A41C2"/>
    <w:pPr>
      <w:spacing w:before="60" w:after="60"/>
    </w:pPr>
    <w:rPr>
      <w:b/>
      <w:color w:val="FFFFFF"/>
    </w:rPr>
  </w:style>
  <w:style w:type="paragraph" w:customStyle="1" w:styleId="Elsislentelestekstas">
    <w:name w:val="Elsis_lenteles_tekstas"/>
    <w:basedOn w:val="Normal"/>
    <w:rsid w:val="008A2737"/>
    <w:pPr>
      <w:spacing w:before="60" w:after="60"/>
    </w:pPr>
    <w:rPr>
      <w:sz w:val="18"/>
    </w:rPr>
  </w:style>
  <w:style w:type="paragraph" w:customStyle="1" w:styleId="Dokumentofooteris2">
    <w:name w:val="Dokumento_footeris_2"/>
    <w:basedOn w:val="Dokumentoheaderis2"/>
    <w:rsid w:val="00405442"/>
    <w:rPr>
      <w:noProof/>
      <w:color w:val="016365"/>
    </w:rPr>
  </w:style>
  <w:style w:type="paragraph" w:customStyle="1" w:styleId="Elsispaveikslopavadinimas">
    <w:name w:val="Elsis_paveikslo_pavadinimas"/>
    <w:basedOn w:val="Elsislentelespavadinimas"/>
    <w:next w:val="Elsispaveikslas"/>
    <w:qFormat/>
    <w:rsid w:val="00884672"/>
    <w:pPr>
      <w:numPr>
        <w:numId w:val="10"/>
      </w:numPr>
    </w:pPr>
  </w:style>
  <w:style w:type="paragraph" w:customStyle="1" w:styleId="Elsispaveikslas">
    <w:name w:val="Elsis_paveikslas"/>
    <w:basedOn w:val="Normal"/>
    <w:next w:val="Elsistekstas"/>
    <w:qFormat/>
    <w:rsid w:val="0015524F"/>
    <w:pPr>
      <w:spacing w:before="120" w:after="240"/>
    </w:pPr>
  </w:style>
  <w:style w:type="paragraph" w:customStyle="1" w:styleId="Elsislentelesnr2lygis">
    <w:name w:val="Elsis_lenteles_nr_2_lygis"/>
    <w:basedOn w:val="Elsislentelesnr1lygis"/>
    <w:rsid w:val="00AB2BEA"/>
    <w:pPr>
      <w:numPr>
        <w:ilvl w:val="1"/>
      </w:numPr>
    </w:pPr>
  </w:style>
  <w:style w:type="paragraph" w:customStyle="1" w:styleId="Elsislentelesnr1lygis">
    <w:name w:val="Elsis_lenteles_nr_1_lygis"/>
    <w:basedOn w:val="Elsislentelestekstas"/>
    <w:rsid w:val="00750F03"/>
    <w:pPr>
      <w:numPr>
        <w:numId w:val="19"/>
      </w:numPr>
    </w:pPr>
  </w:style>
  <w:style w:type="paragraph" w:customStyle="1" w:styleId="Elsislentelestekstasbold">
    <w:name w:val="Elsis_lenteles_tekstas_bold"/>
    <w:basedOn w:val="Elsislentelestekstas"/>
    <w:rsid w:val="006A74DD"/>
    <w:rPr>
      <w:b/>
    </w:rPr>
  </w:style>
  <w:style w:type="paragraph" w:customStyle="1" w:styleId="ElsisantrasteCAPS">
    <w:name w:val="Elsis_antraste_CAPS"/>
    <w:basedOn w:val="Elsisantraste"/>
    <w:next w:val="Elsistekstas"/>
    <w:rsid w:val="0020778E"/>
    <w:rPr>
      <w:rFonts w:ascii="Arial Bold" w:hAnsi="Arial Bold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431"/>
    <w:rPr>
      <w:rFonts w:ascii="Tahoma" w:hAnsi="Tahoma" w:cs="Tahoma"/>
      <w:sz w:val="16"/>
      <w:szCs w:val="16"/>
    </w:rPr>
  </w:style>
  <w:style w:type="paragraph" w:customStyle="1" w:styleId="Elsistekstoantrastebold">
    <w:name w:val="Elsis_teksto_antraste_bold"/>
    <w:basedOn w:val="Elsistekstas"/>
    <w:next w:val="Elsistekstas"/>
    <w:rsid w:val="00DC2A5F"/>
    <w:rPr>
      <w:b/>
    </w:rPr>
  </w:style>
  <w:style w:type="table" w:styleId="TableGrid">
    <w:name w:val="Table Grid"/>
    <w:basedOn w:val="TableNormal"/>
    <w:uiPriority w:val="59"/>
    <w:rsid w:val="00BC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sislentele">
    <w:name w:val="Elsis_lentele"/>
    <w:basedOn w:val="TableNormal"/>
    <w:uiPriority w:val="99"/>
    <w:rsid w:val="001A41C2"/>
    <w:pPr>
      <w:spacing w:before="60" w:after="60"/>
    </w:pPr>
    <w:rPr>
      <w:sz w:val="18"/>
    </w:rPr>
    <w:tblPr>
      <w:tblInd w:w="108" w:type="dxa"/>
      <w:tblBorders>
        <w:top w:val="single" w:sz="2" w:space="0" w:color="016365"/>
        <w:left w:val="single" w:sz="2" w:space="0" w:color="016365"/>
        <w:bottom w:val="single" w:sz="2" w:space="0" w:color="016365"/>
        <w:right w:val="single" w:sz="2" w:space="0" w:color="016365"/>
        <w:insideH w:val="single" w:sz="2" w:space="0" w:color="016365"/>
        <w:insideV w:val="single" w:sz="2" w:space="0" w:color="016365"/>
      </w:tblBorders>
    </w:tblPr>
    <w:tcPr>
      <w:noWrap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40" w:lineRule="auto"/>
        <w:contextualSpacing w:val="0"/>
        <w:mirrorIndents w:val="0"/>
        <w:jc w:val="left"/>
        <w:outlineLvl w:val="9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auto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  <w:tblHeader/>
      </w:trPr>
      <w:tcPr>
        <w:shd w:val="clear" w:color="auto" w:fill="016365"/>
        <w:noWrap/>
      </w:tcPr>
    </w:tblStylePr>
  </w:style>
  <w:style w:type="table" w:styleId="LightShading">
    <w:name w:val="Light Shading"/>
    <w:basedOn w:val="TableNormal"/>
    <w:uiPriority w:val="60"/>
    <w:rsid w:val="00294E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294E5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3563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8771C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8D65B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3">
    <w:name w:val="Light Shading Accent 3"/>
    <w:basedOn w:val="TableNormal"/>
    <w:uiPriority w:val="60"/>
    <w:rsid w:val="008D65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Elsistekstoantrastegreen">
    <w:name w:val="Elsis_teksto_antraste_green"/>
    <w:basedOn w:val="Elsistekstoantrastebold"/>
    <w:next w:val="Elsistekstas"/>
    <w:rsid w:val="00FB5775"/>
    <w:rPr>
      <w:color w:val="006365"/>
    </w:rPr>
  </w:style>
  <w:style w:type="numbering" w:customStyle="1" w:styleId="bul1">
    <w:name w:val="bul1"/>
    <w:uiPriority w:val="99"/>
    <w:rsid w:val="0044719F"/>
    <w:pPr>
      <w:numPr>
        <w:numId w:val="12"/>
      </w:numPr>
    </w:pPr>
  </w:style>
  <w:style w:type="paragraph" w:customStyle="1" w:styleId="Elsisbullet1lygis">
    <w:name w:val="Elsis_bullet_1_lygis"/>
    <w:basedOn w:val="Normal"/>
    <w:rsid w:val="007079AD"/>
    <w:pPr>
      <w:numPr>
        <w:numId w:val="13"/>
      </w:numPr>
      <w:tabs>
        <w:tab w:val="num" w:pos="709"/>
      </w:tabs>
      <w:spacing w:before="120" w:after="120"/>
      <w:ind w:left="709" w:hanging="425"/>
      <w:jc w:val="both"/>
    </w:pPr>
  </w:style>
  <w:style w:type="paragraph" w:customStyle="1" w:styleId="Elsisbullet2lygis">
    <w:name w:val="Elsis_bullet_2_lygis"/>
    <w:basedOn w:val="Elsisbullet1lygis"/>
    <w:rsid w:val="00616FB7"/>
    <w:pPr>
      <w:numPr>
        <w:ilvl w:val="1"/>
      </w:numPr>
      <w:tabs>
        <w:tab w:val="num" w:pos="709"/>
        <w:tab w:val="num" w:pos="1276"/>
      </w:tabs>
      <w:ind w:left="1276" w:hanging="567"/>
    </w:pPr>
  </w:style>
  <w:style w:type="paragraph" w:customStyle="1" w:styleId="Elsisbullet3lygis">
    <w:name w:val="Elsis_bullet_3_lygis"/>
    <w:basedOn w:val="Elsisbullet2lygis"/>
    <w:rsid w:val="00616FB7"/>
    <w:pPr>
      <w:numPr>
        <w:ilvl w:val="2"/>
      </w:numPr>
      <w:tabs>
        <w:tab w:val="num" w:pos="851"/>
        <w:tab w:val="num" w:pos="1985"/>
      </w:tabs>
      <w:ind w:left="1985" w:hanging="709"/>
    </w:pPr>
  </w:style>
  <w:style w:type="numbering" w:customStyle="1" w:styleId="EBullets">
    <w:name w:val="E_Bullets"/>
    <w:uiPriority w:val="99"/>
    <w:rsid w:val="00187F29"/>
    <w:pPr>
      <w:numPr>
        <w:numId w:val="13"/>
      </w:numPr>
    </w:pPr>
  </w:style>
  <w:style w:type="paragraph" w:customStyle="1" w:styleId="Elsislentelestekstasgreen">
    <w:name w:val="Elsis_lenteles_tekstas_green"/>
    <w:basedOn w:val="Elsislentelestekstasbold"/>
    <w:next w:val="Elsislentelestekstas"/>
    <w:rsid w:val="00916EE2"/>
    <w:rPr>
      <w:rFonts w:ascii="Arial Bold" w:hAnsi="Arial Bold"/>
      <w:color w:val="006365"/>
    </w:rPr>
  </w:style>
  <w:style w:type="paragraph" w:customStyle="1" w:styleId="Elsislentelesnr3lygis">
    <w:name w:val="Elsis_lenteles_nr_3_lygis"/>
    <w:basedOn w:val="Elsislentelesnr2lygis"/>
    <w:rsid w:val="00AB2BEA"/>
    <w:pPr>
      <w:numPr>
        <w:ilvl w:val="2"/>
      </w:numPr>
      <w:ind w:left="567" w:hanging="567"/>
    </w:pPr>
  </w:style>
  <w:style w:type="character" w:customStyle="1" w:styleId="Elsisitalic">
    <w:name w:val="Elsis_italic"/>
    <w:rsid w:val="00060015"/>
    <w:rPr>
      <w:i/>
      <w:noProof w:val="0"/>
      <w:lang w:val="en-US"/>
    </w:rPr>
  </w:style>
  <w:style w:type="numbering" w:customStyle="1" w:styleId="Elentelesbullet">
    <w:name w:val="E_lenteles_bullet"/>
    <w:uiPriority w:val="99"/>
    <w:rsid w:val="00D5181D"/>
    <w:pPr>
      <w:numPr>
        <w:numId w:val="15"/>
      </w:numPr>
    </w:pPr>
  </w:style>
  <w:style w:type="paragraph" w:customStyle="1" w:styleId="Elsislentelesbullet1lygis">
    <w:name w:val="Elsis_lenteles_bullet_1_lygis"/>
    <w:basedOn w:val="Elsislentelestekstas"/>
    <w:rsid w:val="004A3430"/>
    <w:pPr>
      <w:numPr>
        <w:numId w:val="16"/>
      </w:numPr>
    </w:pPr>
  </w:style>
  <w:style w:type="paragraph" w:customStyle="1" w:styleId="Elsislentelesbullet2lygis">
    <w:name w:val="Elsis_lenteles_bullet_2_lygis"/>
    <w:basedOn w:val="Elsislentelestekstas"/>
    <w:rsid w:val="004A3430"/>
    <w:pPr>
      <w:numPr>
        <w:ilvl w:val="1"/>
        <w:numId w:val="16"/>
      </w:numPr>
    </w:pPr>
  </w:style>
  <w:style w:type="paragraph" w:customStyle="1" w:styleId="Elsislentelesbullet3lygis">
    <w:name w:val="Elsis_lenteles_bullet_3_lygis"/>
    <w:basedOn w:val="Elsislentelestekstas"/>
    <w:rsid w:val="004A3430"/>
    <w:pPr>
      <w:numPr>
        <w:ilvl w:val="2"/>
        <w:numId w:val="16"/>
      </w:numPr>
    </w:pPr>
  </w:style>
  <w:style w:type="character" w:styleId="PlaceholderText">
    <w:name w:val="Placeholder Text"/>
    <w:basedOn w:val="DefaultParagraphFont"/>
    <w:uiPriority w:val="99"/>
    <w:semiHidden/>
    <w:rsid w:val="00B859C6"/>
    <w:rPr>
      <w:color w:val="808080"/>
    </w:rPr>
  </w:style>
  <w:style w:type="paragraph" w:customStyle="1" w:styleId="Dokumentoparasai">
    <w:name w:val="Dokumento_parasai"/>
    <w:basedOn w:val="Elsislentelestekstas"/>
    <w:rsid w:val="00C471A8"/>
    <w:pPr>
      <w:spacing w:before="120" w:after="120"/>
    </w:pPr>
    <w:rPr>
      <w:lang w:val="en-US"/>
    </w:rPr>
  </w:style>
  <w:style w:type="paragraph" w:customStyle="1" w:styleId="Elsisbulletminusas1lygis">
    <w:name w:val="Elsis_bullet_minusas_1_lygis"/>
    <w:basedOn w:val="Elsisbullet1lygis"/>
    <w:rsid w:val="00F40C48"/>
    <w:pPr>
      <w:numPr>
        <w:numId w:val="20"/>
      </w:numPr>
    </w:pPr>
    <w:rPr>
      <w:lang w:val="en-US"/>
    </w:rPr>
  </w:style>
  <w:style w:type="paragraph" w:customStyle="1" w:styleId="Elsisbulletminusas2lygis">
    <w:name w:val="Elsis_bullet_minusas_2_lygis"/>
    <w:basedOn w:val="Elsisbullet2lygis"/>
    <w:rsid w:val="004B50A4"/>
    <w:pPr>
      <w:numPr>
        <w:numId w:val="21"/>
      </w:numPr>
      <w:tabs>
        <w:tab w:val="num" w:pos="851"/>
      </w:tabs>
    </w:pPr>
    <w:rPr>
      <w:lang w:val="en-US"/>
    </w:rPr>
  </w:style>
  <w:style w:type="paragraph" w:customStyle="1" w:styleId="Elsisbulletminusas3lygis">
    <w:name w:val="Elsis_bullet_minusas_3_lygis"/>
    <w:basedOn w:val="Elsisbullet3lygis"/>
    <w:rsid w:val="0055256B"/>
    <w:pPr>
      <w:numPr>
        <w:numId w:val="22"/>
      </w:numPr>
      <w:tabs>
        <w:tab w:val="num" w:pos="1135"/>
      </w:tabs>
    </w:pPr>
    <w:rPr>
      <w:lang w:val="en-US"/>
    </w:rPr>
  </w:style>
  <w:style w:type="numbering" w:customStyle="1" w:styleId="Eminusas">
    <w:name w:val="E_minusas"/>
    <w:uiPriority w:val="99"/>
    <w:rsid w:val="00CE5F74"/>
    <w:pPr>
      <w:numPr>
        <w:numId w:val="17"/>
      </w:numPr>
    </w:pPr>
  </w:style>
  <w:style w:type="paragraph" w:customStyle="1" w:styleId="Elsispriedas1lygis">
    <w:name w:val="Elsis_priedas_1_lygis"/>
    <w:basedOn w:val="Elsisantraste"/>
    <w:next w:val="Elsistekstas"/>
    <w:rsid w:val="00B8196D"/>
    <w:pPr>
      <w:numPr>
        <w:numId w:val="18"/>
      </w:numPr>
      <w:spacing w:after="200"/>
    </w:pPr>
    <w:rPr>
      <w:noProof/>
      <w:lang w:val="en-US"/>
    </w:rPr>
  </w:style>
  <w:style w:type="paragraph" w:customStyle="1" w:styleId="Elsispriedas2lygis">
    <w:name w:val="Elsis_priedas_2_lygis"/>
    <w:basedOn w:val="Elsispriedas1lygis"/>
    <w:next w:val="Elsistekstas"/>
    <w:rsid w:val="00AD0845"/>
    <w:pPr>
      <w:numPr>
        <w:ilvl w:val="1"/>
      </w:numPr>
      <w:outlineLvl w:val="1"/>
    </w:pPr>
    <w:rPr>
      <w:rFonts w:ascii="Arial Bold" w:hAnsi="Arial Bold"/>
      <w:sz w:val="30"/>
    </w:rPr>
  </w:style>
  <w:style w:type="paragraph" w:customStyle="1" w:styleId="Elsispriedas3lygis">
    <w:name w:val="Elsis_priedas_3_lygis"/>
    <w:basedOn w:val="Elsispriedas1lygis"/>
    <w:next w:val="Elsistekstas"/>
    <w:rsid w:val="00AD0845"/>
    <w:pPr>
      <w:numPr>
        <w:ilvl w:val="2"/>
      </w:numPr>
      <w:outlineLvl w:val="2"/>
    </w:pPr>
    <w:rPr>
      <w:rFonts w:ascii="Arial Bold" w:hAnsi="Arial Bold"/>
      <w:sz w:val="28"/>
    </w:rPr>
  </w:style>
  <w:style w:type="paragraph" w:customStyle="1" w:styleId="Elsispriedas4lygis">
    <w:name w:val="Elsis_priedas_4_lygis"/>
    <w:basedOn w:val="Elsispriedas3lygis"/>
    <w:next w:val="Elsistekstas"/>
    <w:rsid w:val="00AD0845"/>
    <w:pPr>
      <w:numPr>
        <w:ilvl w:val="3"/>
      </w:numPr>
      <w:outlineLvl w:val="3"/>
    </w:pPr>
    <w:rPr>
      <w:sz w:val="24"/>
    </w:rPr>
  </w:style>
  <w:style w:type="character" w:customStyle="1" w:styleId="ElsistekstasChar">
    <w:name w:val="Elsis_tekstas Char"/>
    <w:basedOn w:val="DefaultParagraphFont"/>
    <w:link w:val="Elsistekstas"/>
    <w:locked/>
    <w:rsid w:val="00E71F7D"/>
    <w:rPr>
      <w:rFonts w:eastAsia="Calibri"/>
      <w:szCs w:val="22"/>
      <w:lang w:eastAsia="lt-LT"/>
    </w:rPr>
  </w:style>
  <w:style w:type="paragraph" w:styleId="CommentText">
    <w:name w:val="annotation text"/>
    <w:basedOn w:val="Normal"/>
    <w:link w:val="CommentTextChar"/>
    <w:uiPriority w:val="99"/>
    <w:unhideWhenUsed/>
    <w:rsid w:val="00FC69A7"/>
  </w:style>
  <w:style w:type="character" w:customStyle="1" w:styleId="CommentTextChar">
    <w:name w:val="Comment Text Char"/>
    <w:basedOn w:val="DefaultParagraphFont"/>
    <w:link w:val="CommentText"/>
    <w:uiPriority w:val="99"/>
    <w:rsid w:val="00FC69A7"/>
    <w:rPr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FC69A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A107F"/>
    <w:pPr>
      <w:ind w:left="720"/>
    </w:pPr>
    <w:rPr>
      <w:rFonts w:ascii="Calibri" w:eastAsiaTheme="minorHAns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39E"/>
    <w:rPr>
      <w:b/>
      <w:bCs/>
      <w:lang w:eastAsia="lt-LT"/>
    </w:rPr>
  </w:style>
  <w:style w:type="paragraph" w:styleId="Revision">
    <w:name w:val="Revision"/>
    <w:hidden/>
    <w:uiPriority w:val="99"/>
    <w:semiHidden/>
    <w:rsid w:val="00A04FA1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35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591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77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23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587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21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1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716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478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7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0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92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546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976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50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42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07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839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27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09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29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56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44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2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73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430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65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37">
      <w:bodyDiv w:val="1"/>
      <w:marLeft w:val="60"/>
      <w:marRight w:val="6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lsispro@elsis.com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://www.elsis.lt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mailto:elsispro@elsis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image" Target="media/image5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elsis.l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sispro@elsis.l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sispro@els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p_linasd\Desktop\PSFMIS2007N_PAZ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41FC388C943E990888D59448C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FF9C-AC70-41F4-A36C-131CA769084A}"/>
      </w:docPartPr>
      <w:docPartBody>
        <w:p w:rsidR="00127F4C" w:rsidRDefault="003D7C27">
          <w:pPr>
            <w:pStyle w:val="15D41FC388C943E990888D59448C6336"/>
          </w:pPr>
          <w:r w:rsidRPr="002C4B75">
            <w:rPr>
              <w:rStyle w:val="PlaceholderText"/>
            </w:rPr>
            <w:t>[Projekto pavadinimas]</w:t>
          </w:r>
        </w:p>
      </w:docPartBody>
    </w:docPart>
    <w:docPart>
      <w:docPartPr>
        <w:name w:val="4FBD5DFA467042F2BBB2091F0F28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4259-0235-439C-B4DF-D49514D51C37}"/>
      </w:docPartPr>
      <w:docPartBody>
        <w:p w:rsidR="00127F4C" w:rsidRDefault="003D7C27">
          <w:pPr>
            <w:pStyle w:val="4FBD5DFA467042F2BBB2091F0F28602E"/>
          </w:pPr>
          <w:r w:rsidRPr="002C4B75">
            <w:rPr>
              <w:rStyle w:val="PlaceholderText"/>
            </w:rPr>
            <w:t>[Projekto kodas]</w:t>
          </w:r>
        </w:p>
      </w:docPartBody>
    </w:docPart>
    <w:docPart>
      <w:docPartPr>
        <w:name w:val="FBBB1ED32C514FDC8423E7BD24F3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8F35-D6EA-4AC6-AE7B-768EB1E73BC6}"/>
      </w:docPartPr>
      <w:docPartBody>
        <w:p w:rsidR="00127F4C" w:rsidRDefault="003D7C27">
          <w:pPr>
            <w:pStyle w:val="FBBB1ED32C514FDC8423E7BD24F32A5F"/>
          </w:pPr>
          <w:r w:rsidRPr="002C4B75">
            <w:rPr>
              <w:rStyle w:val="PlaceholderText"/>
            </w:rPr>
            <w:t>[Dok. tipas]</w:t>
          </w:r>
        </w:p>
      </w:docPartBody>
    </w:docPart>
    <w:docPart>
      <w:docPartPr>
        <w:name w:val="A15D88C2A57A43A9A7614B30FB4D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1EED-BC9E-42CE-8A58-CBBB7C27BAE9}"/>
      </w:docPartPr>
      <w:docPartBody>
        <w:p w:rsidR="00127F4C" w:rsidRDefault="003D7C27">
          <w:pPr>
            <w:pStyle w:val="A15D88C2A57A43A9A7614B30FB4D0E43"/>
          </w:pPr>
          <w:r w:rsidRPr="002C4B75">
            <w:rPr>
              <w:rStyle w:val="PlaceholderText"/>
            </w:rPr>
            <w:t>[Fazė]</w:t>
          </w:r>
        </w:p>
      </w:docPartBody>
    </w:docPart>
    <w:docPart>
      <w:docPartPr>
        <w:name w:val="F8777A3B57A1450DA3CD94D3052F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7186-FA90-4436-A264-10699D08FA2D}"/>
      </w:docPartPr>
      <w:docPartBody>
        <w:p w:rsidR="00127F4C" w:rsidRDefault="003D7C27">
          <w:pPr>
            <w:pStyle w:val="F8777A3B57A1450DA3CD94D3052F91AB"/>
          </w:pPr>
          <w:r w:rsidRPr="002C4B75">
            <w:rPr>
              <w:rStyle w:val="PlaceholderText"/>
            </w:rPr>
            <w:t>[Dok. versija]</w:t>
          </w:r>
        </w:p>
      </w:docPartBody>
    </w:docPart>
    <w:docPart>
      <w:docPartPr>
        <w:name w:val="CC91CDBBD8004244A27F01658F0F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AF8F-D791-466F-B6A9-B4036E5674B7}"/>
      </w:docPartPr>
      <w:docPartBody>
        <w:p w:rsidR="00127F4C" w:rsidRDefault="003D7C27">
          <w:pPr>
            <w:pStyle w:val="CC91CDBBD8004244A27F01658F0F42EE"/>
          </w:pPr>
          <w:r w:rsidRPr="002C4B75">
            <w:rPr>
              <w:rStyle w:val="PlaceholderText"/>
            </w:rPr>
            <w:t>[Dok. data]</w:t>
          </w:r>
        </w:p>
      </w:docPartBody>
    </w:docPart>
    <w:docPart>
      <w:docPartPr>
        <w:name w:val="D06CC861B8CA4957828A9BE9D49A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057A-3198-4292-A647-4BCDE4FB9A5A}"/>
      </w:docPartPr>
      <w:docPartBody>
        <w:p w:rsidR="00127F4C" w:rsidRDefault="003D7C27">
          <w:pPr>
            <w:pStyle w:val="D06CC861B8CA4957828A9BE9D49AEE81"/>
          </w:pPr>
          <w:r w:rsidRPr="002C4B75">
            <w:rPr>
              <w:rStyle w:val="PlaceholderText"/>
            </w:rPr>
            <w:t>[Sutartis]</w:t>
          </w:r>
        </w:p>
      </w:docPartBody>
    </w:docPart>
    <w:docPart>
      <w:docPartPr>
        <w:name w:val="1E0A82502BBF437F852E8F023B30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21D2-D1E8-46A9-87E1-5B1A3CF1888C}"/>
      </w:docPartPr>
      <w:docPartBody>
        <w:p w:rsidR="00771A4D" w:rsidRDefault="009C6A8C">
          <w:r w:rsidRPr="0005774C">
            <w:rPr>
              <w:rStyle w:val="PlaceholderText"/>
            </w:rPr>
            <w:t>[Dok. etapas]</w:t>
          </w:r>
        </w:p>
      </w:docPartBody>
    </w:docPart>
    <w:docPart>
      <w:docPartPr>
        <w:name w:val="49CF9F64357F4D8B925EFBF2F267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EBF1-A35B-481D-BB6F-B4832C8B55A9}"/>
      </w:docPartPr>
      <w:docPartBody>
        <w:p w:rsidR="004B3643" w:rsidRDefault="00B90EBB">
          <w:r w:rsidRPr="00200BE1">
            <w:rPr>
              <w:rStyle w:val="PlaceholderText"/>
            </w:rPr>
            <w:t>[Dok. etapas]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27"/>
    <w:rsid w:val="00127F4C"/>
    <w:rsid w:val="001A09AA"/>
    <w:rsid w:val="001B5D56"/>
    <w:rsid w:val="00260AB6"/>
    <w:rsid w:val="00366472"/>
    <w:rsid w:val="003D7C27"/>
    <w:rsid w:val="00406AE3"/>
    <w:rsid w:val="004278E4"/>
    <w:rsid w:val="00446496"/>
    <w:rsid w:val="004A4963"/>
    <w:rsid w:val="004B3643"/>
    <w:rsid w:val="004B6695"/>
    <w:rsid w:val="00581097"/>
    <w:rsid w:val="005B1B1D"/>
    <w:rsid w:val="006F7A29"/>
    <w:rsid w:val="00771A4D"/>
    <w:rsid w:val="007F6304"/>
    <w:rsid w:val="00815751"/>
    <w:rsid w:val="00864ABA"/>
    <w:rsid w:val="008B1811"/>
    <w:rsid w:val="008F1B4F"/>
    <w:rsid w:val="009C6A8C"/>
    <w:rsid w:val="009D0AD3"/>
    <w:rsid w:val="009E57FD"/>
    <w:rsid w:val="00A50C36"/>
    <w:rsid w:val="00A55D92"/>
    <w:rsid w:val="00AA0897"/>
    <w:rsid w:val="00B90EBB"/>
    <w:rsid w:val="00BF49FF"/>
    <w:rsid w:val="00C2484D"/>
    <w:rsid w:val="00C626F1"/>
    <w:rsid w:val="00C70BA9"/>
    <w:rsid w:val="00C761CF"/>
    <w:rsid w:val="00CA5F69"/>
    <w:rsid w:val="00CB4145"/>
    <w:rsid w:val="00D078F5"/>
    <w:rsid w:val="00D63C89"/>
    <w:rsid w:val="00D675E6"/>
    <w:rsid w:val="00EB69B0"/>
    <w:rsid w:val="00FA1931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EBB"/>
    <w:rPr>
      <w:color w:val="808080"/>
    </w:rPr>
  </w:style>
  <w:style w:type="paragraph" w:customStyle="1" w:styleId="15D41FC388C943E990888D59448C6336">
    <w:name w:val="15D41FC388C943E990888D59448C6336"/>
  </w:style>
  <w:style w:type="paragraph" w:customStyle="1" w:styleId="4FBD5DFA467042F2BBB2091F0F28602E">
    <w:name w:val="4FBD5DFA467042F2BBB2091F0F28602E"/>
  </w:style>
  <w:style w:type="paragraph" w:customStyle="1" w:styleId="FBBB1ED32C514FDC8423E7BD24F32A5F">
    <w:name w:val="FBBB1ED32C514FDC8423E7BD24F32A5F"/>
  </w:style>
  <w:style w:type="paragraph" w:customStyle="1" w:styleId="A15D88C2A57A43A9A7614B30FB4D0E43">
    <w:name w:val="A15D88C2A57A43A9A7614B30FB4D0E43"/>
  </w:style>
  <w:style w:type="paragraph" w:customStyle="1" w:styleId="F8777A3B57A1450DA3CD94D3052F91AB">
    <w:name w:val="F8777A3B57A1450DA3CD94D3052F91AB"/>
  </w:style>
  <w:style w:type="paragraph" w:customStyle="1" w:styleId="CC91CDBBD8004244A27F01658F0F42EE">
    <w:name w:val="CC91CDBBD8004244A27F01658F0F42EE"/>
  </w:style>
  <w:style w:type="paragraph" w:customStyle="1" w:styleId="70F32E5FE2AE47E8AA6DDEB9C7DED26A">
    <w:name w:val="70F32E5FE2AE47E8AA6DDEB9C7DED26A"/>
  </w:style>
  <w:style w:type="paragraph" w:customStyle="1" w:styleId="2D58B079B01046C8AB8883E55A41A8A0">
    <w:name w:val="2D58B079B01046C8AB8883E55A41A8A0"/>
  </w:style>
  <w:style w:type="paragraph" w:customStyle="1" w:styleId="1552ED22377A434EA57CC0BF9C22F648">
    <w:name w:val="1552ED22377A434EA57CC0BF9C22F648"/>
  </w:style>
  <w:style w:type="paragraph" w:customStyle="1" w:styleId="D06CC861B8CA4957828A9BE9D49AEE81">
    <w:name w:val="D06CC861B8CA4957828A9BE9D49AEE81"/>
  </w:style>
  <w:style w:type="paragraph" w:customStyle="1" w:styleId="9A56697A690F4D61B9780AAC7984791B">
    <w:name w:val="9A56697A690F4D61B9780AAC7984791B"/>
    <w:rsid w:val="00864ABA"/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79FF711D7F4A80B7523E01A03F83" ma:contentTypeVersion="4" ma:contentTypeDescription="Create a new document." ma:contentTypeScope="" ma:versionID="bc9b15c141e53c1c84fd6bceb740e7a2">
  <xsd:schema xmlns:xsd="http://www.w3.org/2001/XMLSchema" xmlns:xs="http://www.w3.org/2001/XMLSchema" xmlns:p="http://schemas.microsoft.com/office/2006/metadata/properties" xmlns:ns2="682d77f4-dcb1-4107-a279-8306e4950279" targetNamespace="http://schemas.microsoft.com/office/2006/metadata/properties" ma:root="true" ma:fieldsID="74164c7e0a67d25718e540b27f4a0054" ns2:_="">
    <xsd:import namespace="682d77f4-dcb1-4107-a279-8306e4950279"/>
    <xsd:element name="properties">
      <xsd:complexType>
        <xsd:sequence>
          <xsd:element name="documentManagement">
            <xsd:complexType>
              <xsd:all>
                <xsd:element ref="ns2:Apra_x0161_ymas" minOccurs="0"/>
                <xsd:element ref="ns2:Sritis" minOccurs="0"/>
                <xsd:element ref="ns2:Informacijos_x0020_tip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d77f4-dcb1-4107-a279-8306e4950279" elementFormDefault="qualified">
    <xsd:import namespace="http://schemas.microsoft.com/office/2006/documentManagement/types"/>
    <xsd:import namespace="http://schemas.microsoft.com/office/infopath/2007/PartnerControls"/>
    <xsd:element name="Apra_x0161_ymas" ma:index="2" nillable="true" ma:displayName="Aprašymas" ma:internalName="Apra_x0161_ymas">
      <xsd:simpleType>
        <xsd:restriction base="dms:Note">
          <xsd:maxLength value="255"/>
        </xsd:restriction>
      </xsd:simpleType>
    </xsd:element>
    <xsd:element name="Sritis" ma:index="3" nillable="true" ma:displayName="Sritis" ma:default="DVS" ma:format="Dropdown" ma:internalName="Sritis">
      <xsd:simpleType>
        <xsd:restriction base="dms:Choice">
          <xsd:enumeration value="DVS"/>
          <xsd:enumeration value="SP 2007"/>
          <xsd:enumeration value="SP 2010"/>
          <xsd:enumeration value="SP 2013"/>
        </xsd:restriction>
      </xsd:simpleType>
    </xsd:element>
    <xsd:element name="Informacijos_x0020_tipas" ma:index="4" nillable="true" ma:displayName="Informacijos tipas" ma:default="Informacija" ma:format="Dropdown" ma:internalName="Informacijos_x0020_tipas">
      <xsd:simpleType>
        <xsd:restriction base="dms:Choice">
          <xsd:enumeration value="Informacija"/>
          <xsd:enumeration value="Klaidos"/>
          <xsd:enumeration value="Problemų sprendima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_x0161_ymas xmlns="682d77f4-dcb1-4107-a279-8306e4950279" xsi:nil="true"/>
    <Sritis xmlns="682d77f4-dcb1-4107-a279-8306e4950279">DVS</Sritis>
    <Informacijos_x0020_tipas xmlns="682d77f4-dcb1-4107-a279-8306e4950279">Informacija</Informacijos_x0020_ti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47A7-32F4-4336-A70A-0C989FF8F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d77f4-dcb1-4107-a279-8306e4950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70B1C-6E0F-45DC-B57C-182F88EE6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FA19A-79E9-4182-9D33-81DE5AE5C4FF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2d77f4-dcb1-4107-a279-8306e495027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9A9F25-5865-47F6-BF39-B40BB7B2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PSFMIS2007N_PAZRN</Template>
  <TotalTime>0</TotalTime>
  <Pages>9</Pages>
  <Words>4775</Words>
  <Characters>2722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SFMIS2014 E1 analizės fazės pastabų žurnalas</vt:lpstr>
      <vt:lpstr>SFMIS2014 E1 analizės fazės pastabų žurnalas</vt:lpstr>
    </vt:vector>
  </TitlesOfParts>
  <Company>FM</Company>
  <LinksUpToDate>false</LinksUpToDate>
  <CharactersWithSpaces>7483</CharactersWithSpaces>
  <SharedDoc>false</SharedDoc>
  <HLinks>
    <vt:vector size="204" baseType="variant">
      <vt:variant>
        <vt:i4>1376316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_Toc343782436</vt:lpwstr>
      </vt:variant>
      <vt:variant>
        <vt:i4>1376316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_Toc343782435</vt:lpwstr>
      </vt:variant>
      <vt:variant>
        <vt:i4>1376316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_Toc343782434</vt:lpwstr>
      </vt:variant>
      <vt:variant>
        <vt:i4>1376316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_Toc343782433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_Toc343782432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_Toc343782431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_Toc343782430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_Toc343782429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_Toc343782428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_Toc343782427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_Toc343782426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_Toc343782425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_Toc343782424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_Toc343782423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_Toc343782422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_Toc343782421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_Toc343782420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_Toc343782419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_Toc343782418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_Toc343782417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_Toc343782416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_Toc343782415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_Toc343782414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_Toc343782413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_Toc343782412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_Toc343782411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_Toc343782410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_Toc343782409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_Toc343782408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_Toc343782407</vt:lpwstr>
      </vt:variant>
      <vt:variant>
        <vt:i4>6946905</vt:i4>
      </vt:variant>
      <vt:variant>
        <vt:i4>6</vt:i4>
      </vt:variant>
      <vt:variant>
        <vt:i4>0</vt:i4>
      </vt:variant>
      <vt:variant>
        <vt:i4>5</vt:i4>
      </vt:variant>
      <vt:variant>
        <vt:lpwstr>mailto:elsispro@elsis.lt</vt:lpwstr>
      </vt:variant>
      <vt:variant>
        <vt:lpwstr/>
      </vt:variant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mailto:elsispro@elsis.lt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http://www.elsis.lt/</vt:lpwstr>
      </vt:variant>
      <vt:variant>
        <vt:lpwstr/>
      </vt:variant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mailto:elsispro@elsis.com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SFMIS2014 E1 analizės fazės pastabų žurnalas</dc:title>
  <dc:creator>Linas Daugirdas</dc:creator>
  <cp:lastModifiedBy>Lina Zapolskytė</cp:lastModifiedBy>
  <cp:revision>2</cp:revision>
  <cp:lastPrinted>2013-10-02T10:44:00Z</cp:lastPrinted>
  <dcterms:created xsi:type="dcterms:W3CDTF">2017-04-05T11:11:00Z</dcterms:created>
  <dcterms:modified xsi:type="dcterms:W3CDTF">2017-04-05T11:11:00Z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0x010100B6FD79FF711D7F4A80B7523E01A03F83</vt:lpwstr>
  </property>
  <property fmtid="{D5CDD505-2E9C-101B-9397-08002B2CF9AE}" pid="3" name="Dok.versija">
    <vt:lpwstr>&lt;X.XX&gt;</vt:lpwstr>
  </property>
  <property fmtid="{D5CDD505-2E9C-101B-9397-08002B2CF9AE}" pid="4" name="Projekto kodas">
    <vt:lpwstr>&lt;Projekto kodas&gt;</vt:lpwstr>
  </property>
  <property fmtid="{D5CDD505-2E9C-101B-9397-08002B2CF9AE}" pid="5" name="Fazė">
    <vt:lpwstr>&lt;Fazė&gt;</vt:lpwstr>
  </property>
  <property fmtid="{D5CDD505-2E9C-101B-9397-08002B2CF9AE}" pid="6" name="Dok. tipas">
    <vt:lpwstr>&lt;Dokumento tipas&gt;</vt:lpwstr>
  </property>
  <property fmtid="{D5CDD505-2E9C-101B-9397-08002B2CF9AE}" pid="7" name="Dok. data">
    <vt:filetime>2000-01-01T09:15:00Z</vt:filetime>
  </property>
  <property fmtid="{D5CDD505-2E9C-101B-9397-08002B2CF9AE}" pid="8" name="Santrumpa">
    <vt:lpwstr>&lt;Santrumpa&gt;</vt:lpwstr>
  </property>
  <property fmtid="{D5CDD505-2E9C-101B-9397-08002B2CF9AE}" pid="9" name="Projekto pavadinimas">
    <vt:lpwstr>&lt;Projekto pavadinimas&gt;</vt:lpwstr>
  </property>
  <property fmtid="{D5CDD505-2E9C-101B-9397-08002B2CF9AE}" pid="10" name="Įmonė">
    <vt:lpwstr>UAB „Elsis PRO“</vt:lpwstr>
  </property>
  <property fmtid="{D5CDD505-2E9C-101B-9397-08002B2CF9AE}" pid="11" name="Sutartis">
    <vt:lpwstr>&lt;Sutarties nr.&gt;</vt:lpwstr>
  </property>
</Properties>
</file>